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83" w:type="dxa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513"/>
      </w:tblGrid>
      <w:tr w:rsidR="004E4054" w:rsidRPr="00FD238B" w14:paraId="47B4EA96" w14:textId="77777777" w:rsidTr="00815270">
        <w:tc>
          <w:tcPr>
            <w:tcW w:w="9583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405211" w14:textId="08F83E9C" w:rsidR="004E4054" w:rsidRPr="00FD238B" w:rsidRDefault="004E4054" w:rsidP="004E4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SIKA has a strategic position to offer for a</w:t>
            </w:r>
            <w:r w:rsidRPr="00FD238B">
              <w:rPr>
                <w:rFonts w:asciiTheme="minorHAnsi" w:hAnsiTheme="minorHAnsi" w:cstheme="minorHAnsi"/>
                <w:b/>
                <w:sz w:val="22"/>
              </w:rPr>
              <w:t xml:space="preserve"> professional candidate who speaks </w:t>
            </w:r>
            <w:r w:rsidRPr="00FD238B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fluent </w:t>
            </w:r>
            <w:r w:rsidR="00FD238B" w:rsidRPr="00FD238B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Khmer and </w:t>
            </w:r>
            <w:r w:rsidRPr="00FD238B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English </w:t>
            </w:r>
            <w:r w:rsidR="00FD238B" w:rsidRPr="00FD238B">
              <w:rPr>
                <w:rFonts w:asciiTheme="minorHAnsi" w:hAnsiTheme="minorHAnsi" w:cstheme="minorHAnsi"/>
                <w:b/>
                <w:sz w:val="22"/>
                <w:u w:val="single"/>
              </w:rPr>
              <w:t>(</w:t>
            </w:r>
            <w:r w:rsidRPr="00FD238B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Chinese is </w:t>
            </w:r>
            <w:r w:rsidR="00FD238B" w:rsidRPr="00FD238B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added </w:t>
            </w:r>
            <w:r w:rsidRPr="00FD238B">
              <w:rPr>
                <w:rFonts w:asciiTheme="minorHAnsi" w:hAnsiTheme="minorHAnsi" w:cstheme="minorHAnsi"/>
                <w:b/>
                <w:sz w:val="22"/>
                <w:u w:val="single"/>
              </w:rPr>
              <w:t>advantage)</w:t>
            </w:r>
            <w:r w:rsidRPr="00FD238B">
              <w:rPr>
                <w:rFonts w:asciiTheme="minorHAnsi" w:hAnsiTheme="minorHAnsi" w:cstheme="minorHAnsi"/>
                <w:b/>
                <w:sz w:val="22"/>
              </w:rPr>
              <w:t xml:space="preserve"> with</w:t>
            </w:r>
            <w:r w:rsidR="00FD238B" w:rsidRPr="00FD238B">
              <w:rPr>
                <w:rFonts w:asciiTheme="minorHAnsi" w:hAnsiTheme="minorHAnsi" w:cstheme="minorHAnsi"/>
                <w:b/>
                <w:sz w:val="22"/>
              </w:rPr>
              <w:t xml:space="preserve"> working</w:t>
            </w:r>
            <w:r w:rsidRPr="00FD238B">
              <w:rPr>
                <w:rFonts w:asciiTheme="minorHAnsi" w:hAnsiTheme="minorHAnsi" w:cstheme="minorHAnsi"/>
                <w:b/>
                <w:sz w:val="22"/>
              </w:rPr>
              <w:t xml:space="preserve"> experience in construction</w:t>
            </w:r>
            <w:r w:rsidR="00FD238B" w:rsidRPr="00FD238B">
              <w:rPr>
                <w:rFonts w:asciiTheme="minorHAnsi" w:hAnsiTheme="minorHAnsi" w:cstheme="minorHAnsi"/>
                <w:b/>
                <w:sz w:val="22"/>
              </w:rPr>
              <w:t xml:space="preserve"> (building finishing segment preferably) </w:t>
            </w:r>
          </w:p>
          <w:p w14:paraId="6C991484" w14:textId="77777777" w:rsidR="004E4054" w:rsidRPr="00FD238B" w:rsidRDefault="004E4054" w:rsidP="004E4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This position is both technical and sales related.</w:t>
            </w:r>
          </w:p>
        </w:tc>
      </w:tr>
      <w:tr w:rsidR="00DD61A5" w:rsidRPr="00FD238B" w14:paraId="3BE7C770" w14:textId="77777777" w:rsidTr="00AA3E9F">
        <w:tc>
          <w:tcPr>
            <w:tcW w:w="20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986638" w14:textId="77777777" w:rsidR="00DD61A5" w:rsidRPr="00FD238B" w:rsidRDefault="00DD61A5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/>
                <w:sz w:val="22"/>
              </w:rPr>
              <w:t>Location</w:t>
            </w:r>
          </w:p>
        </w:tc>
        <w:tc>
          <w:tcPr>
            <w:tcW w:w="7513" w:type="dxa"/>
          </w:tcPr>
          <w:p w14:paraId="2B963123" w14:textId="77777777" w:rsidR="00DD61A5" w:rsidRPr="00FD238B" w:rsidRDefault="003B1786" w:rsidP="007103A9">
            <w:pPr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 xml:space="preserve">SIKA Phnom-Penh Head </w:t>
            </w:r>
            <w:r w:rsidR="00030D5C" w:rsidRPr="00FD238B">
              <w:rPr>
                <w:rFonts w:asciiTheme="minorHAnsi" w:hAnsiTheme="minorHAnsi" w:cstheme="minorHAnsi"/>
                <w:sz w:val="22"/>
              </w:rPr>
              <w:t>O</w:t>
            </w:r>
            <w:r w:rsidRPr="00FD238B">
              <w:rPr>
                <w:rFonts w:asciiTheme="minorHAnsi" w:hAnsiTheme="minorHAnsi" w:cstheme="minorHAnsi"/>
                <w:sz w:val="22"/>
              </w:rPr>
              <w:t>ffice, Cambodia</w:t>
            </w:r>
          </w:p>
        </w:tc>
      </w:tr>
      <w:tr w:rsidR="00DD61A5" w:rsidRPr="00FD238B" w14:paraId="19B0B24C" w14:textId="77777777" w:rsidTr="00AA3E9F">
        <w:tc>
          <w:tcPr>
            <w:tcW w:w="20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DAD540" w14:textId="77777777" w:rsidR="00DD61A5" w:rsidRPr="00FD238B" w:rsidRDefault="00DD61A5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/>
                <w:sz w:val="22"/>
              </w:rPr>
              <w:t>Reporting To</w:t>
            </w:r>
          </w:p>
        </w:tc>
        <w:tc>
          <w:tcPr>
            <w:tcW w:w="7513" w:type="dxa"/>
          </w:tcPr>
          <w:p w14:paraId="7733CF9D" w14:textId="0C0AE8DA" w:rsidR="00DD61A5" w:rsidRPr="00FD238B" w:rsidRDefault="00FD238B" w:rsidP="00134BC6">
            <w:pPr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Key Project Manager</w:t>
            </w:r>
          </w:p>
        </w:tc>
      </w:tr>
      <w:tr w:rsidR="00DD61A5" w:rsidRPr="00FD238B" w14:paraId="6BB76856" w14:textId="77777777" w:rsidTr="00AA3E9F">
        <w:tc>
          <w:tcPr>
            <w:tcW w:w="20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B4D59E" w14:textId="77777777" w:rsidR="00DD61A5" w:rsidRPr="00FD238B" w:rsidRDefault="00DD61A5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/>
                <w:sz w:val="22"/>
              </w:rPr>
              <w:t>Main Tasks,  Responsibilities and Authorities</w:t>
            </w:r>
          </w:p>
        </w:tc>
        <w:tc>
          <w:tcPr>
            <w:tcW w:w="7513" w:type="dxa"/>
          </w:tcPr>
          <w:p w14:paraId="7673D73A" w14:textId="77777777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 xml:space="preserve">To establish, develop and maintain effective customer relationship in order to sustain and promote growth of sales operations in order to achieve the set turnover / profit / market share forecasts. </w:t>
            </w:r>
          </w:p>
          <w:p w14:paraId="5514BB30" w14:textId="73A721B8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To improve market coverage</w:t>
            </w:r>
            <w:r w:rsidR="00FD238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FD238B">
              <w:rPr>
                <w:rFonts w:asciiTheme="minorHAnsi" w:hAnsiTheme="minorHAnsi" w:cstheme="minorHAnsi"/>
                <w:bCs/>
                <w:sz w:val="22"/>
              </w:rPr>
              <w:t>and develop new market segments / Application fields.</w:t>
            </w:r>
          </w:p>
          <w:p w14:paraId="175E08AA" w14:textId="77777777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To negotiate with customers at the best interest of Sika.</w:t>
            </w:r>
          </w:p>
          <w:p w14:paraId="0D7F2EA3" w14:textId="77777777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To achieve annual sales target assigned to team and individual.</w:t>
            </w:r>
          </w:p>
          <w:p w14:paraId="632CE4A0" w14:textId="77777777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To proceed all quotations and offers, sales contracts, debt collection and all official letters related to customers.</w:t>
            </w:r>
          </w:p>
          <w:p w14:paraId="4C4BBDEB" w14:textId="77777777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To develop sales forecast.</w:t>
            </w:r>
          </w:p>
          <w:p w14:paraId="10C1BA83" w14:textId="44F78980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To give technical advice to customers, to demonstrate and present SIKA Products</w:t>
            </w:r>
            <w:r w:rsidR="00FD238B">
              <w:rPr>
                <w:rFonts w:asciiTheme="minorHAnsi" w:hAnsiTheme="minorHAnsi" w:cstheme="minorHAnsi"/>
                <w:bCs/>
                <w:sz w:val="22"/>
              </w:rPr>
              <w:t xml:space="preserve"> and solving client problem at site</w:t>
            </w:r>
          </w:p>
          <w:p w14:paraId="731CFAC5" w14:textId="77777777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To collect debt from customers and assist accounting department for receivables.</w:t>
            </w:r>
          </w:p>
          <w:p w14:paraId="39CD46D6" w14:textId="2F340551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To look for new projects / follow up projects assigned by Supervisor</w:t>
            </w:r>
            <w:r w:rsidR="00FD238B">
              <w:rPr>
                <w:rFonts w:asciiTheme="minorHAnsi" w:hAnsiTheme="minorHAnsi" w:cstheme="minorHAnsi"/>
                <w:bCs/>
                <w:sz w:val="22"/>
              </w:rPr>
              <w:t>/Manager</w:t>
            </w:r>
          </w:p>
          <w:p w14:paraId="13234F8B" w14:textId="79BCAF51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 xml:space="preserve">To provide required reports and planning as well as sales forecasts </w:t>
            </w:r>
          </w:p>
          <w:p w14:paraId="4CAF4C21" w14:textId="77777777" w:rsidR="007D09DA" w:rsidRPr="00FD238B" w:rsidRDefault="007D09DA" w:rsidP="00E809F3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 xml:space="preserve">To undertake and perform other duties as assigned by </w:t>
            </w:r>
            <w:r w:rsidR="00030D5C" w:rsidRPr="00FD238B">
              <w:rPr>
                <w:rFonts w:asciiTheme="minorHAnsi" w:hAnsiTheme="minorHAnsi" w:cstheme="minorHAnsi"/>
                <w:bCs/>
                <w:sz w:val="22"/>
              </w:rPr>
              <w:t>Superv</w:t>
            </w:r>
            <w:r w:rsidR="006945F4" w:rsidRPr="00FD238B">
              <w:rPr>
                <w:rFonts w:asciiTheme="minorHAnsi" w:hAnsiTheme="minorHAnsi" w:cstheme="minorHAnsi"/>
                <w:bCs/>
                <w:sz w:val="22"/>
              </w:rPr>
              <w:t xml:space="preserve">isor and Manager </w:t>
            </w:r>
            <w:r w:rsidR="00030D5C" w:rsidRPr="00FD238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7C087683" w14:textId="77777777" w:rsidR="00DD61A5" w:rsidRPr="00FD238B" w:rsidRDefault="007D09DA" w:rsidP="00F101E2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To keep confidential all company business information and documentation.</w:t>
            </w:r>
          </w:p>
        </w:tc>
      </w:tr>
      <w:tr w:rsidR="00DD61A5" w:rsidRPr="00FD238B" w14:paraId="792BF6D3" w14:textId="77777777" w:rsidTr="00AA3E9F">
        <w:trPr>
          <w:trHeight w:val="231"/>
        </w:trPr>
        <w:tc>
          <w:tcPr>
            <w:tcW w:w="20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2AA90B" w14:textId="77777777" w:rsidR="00DD61A5" w:rsidRPr="00FD238B" w:rsidRDefault="00DD61A5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/>
                <w:sz w:val="22"/>
              </w:rPr>
              <w:t>Education Requirement</w:t>
            </w:r>
          </w:p>
        </w:tc>
        <w:tc>
          <w:tcPr>
            <w:tcW w:w="7513" w:type="dxa"/>
          </w:tcPr>
          <w:p w14:paraId="5DA40A4C" w14:textId="6079E19D" w:rsidR="00DD61A5" w:rsidRPr="00FD238B" w:rsidRDefault="00E809F3" w:rsidP="004E4054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180" w:hanging="180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Preferably Diploma</w:t>
            </w:r>
            <w:r w:rsidR="00FD238B" w:rsidRPr="00FD238B">
              <w:rPr>
                <w:rFonts w:asciiTheme="minorHAnsi" w:hAnsiTheme="minorHAnsi" w:cstheme="minorHAnsi"/>
                <w:sz w:val="22"/>
              </w:rPr>
              <w:t xml:space="preserve"> or degree</w:t>
            </w:r>
            <w:r w:rsidRPr="00FD238B">
              <w:rPr>
                <w:rFonts w:asciiTheme="minorHAnsi" w:hAnsiTheme="minorHAnsi" w:cstheme="minorHAnsi"/>
                <w:sz w:val="22"/>
              </w:rPr>
              <w:t xml:space="preserve"> or equivalent in </w:t>
            </w:r>
            <w:r w:rsidRPr="00FD238B">
              <w:rPr>
                <w:rFonts w:asciiTheme="minorHAnsi" w:hAnsiTheme="minorHAnsi" w:cstheme="minorHAnsi"/>
                <w:bCs/>
                <w:sz w:val="22"/>
              </w:rPr>
              <w:t>Chemistry</w:t>
            </w:r>
            <w:r w:rsidRPr="00FD238B">
              <w:rPr>
                <w:rFonts w:asciiTheme="minorHAnsi" w:hAnsiTheme="minorHAnsi" w:cstheme="minorHAnsi"/>
                <w:sz w:val="22"/>
              </w:rPr>
              <w:t xml:space="preserve">, Mechanical or </w:t>
            </w:r>
            <w:r w:rsidR="00FD238B" w:rsidRPr="00FD238B">
              <w:rPr>
                <w:rFonts w:asciiTheme="minorHAnsi" w:hAnsiTheme="minorHAnsi" w:cstheme="minorHAnsi"/>
                <w:sz w:val="22"/>
              </w:rPr>
              <w:t>Civil</w:t>
            </w:r>
            <w:r w:rsidRPr="00FD238B">
              <w:rPr>
                <w:rFonts w:asciiTheme="minorHAnsi" w:hAnsiTheme="minorHAnsi" w:cstheme="minorHAnsi"/>
                <w:sz w:val="22"/>
              </w:rPr>
              <w:t xml:space="preserve"> Engineering discipline</w:t>
            </w:r>
            <w:r w:rsidR="004E4054" w:rsidRPr="00FD238B">
              <w:rPr>
                <w:rFonts w:asciiTheme="minorHAnsi" w:hAnsiTheme="minorHAnsi" w:cstheme="minorHAnsi"/>
                <w:sz w:val="22"/>
                <w:lang w:eastAsia="en-MY"/>
              </w:rPr>
              <w:t xml:space="preserve">, </w:t>
            </w:r>
          </w:p>
        </w:tc>
      </w:tr>
      <w:tr w:rsidR="00A009F0" w:rsidRPr="00FD238B" w14:paraId="0F6AEFDB" w14:textId="77777777" w:rsidTr="00AA3E9F">
        <w:tc>
          <w:tcPr>
            <w:tcW w:w="20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A8E81A" w14:textId="77777777" w:rsidR="00DD61A5" w:rsidRPr="00FD238B" w:rsidRDefault="00DD61A5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/>
                <w:sz w:val="22"/>
              </w:rPr>
              <w:t>Experience Requirement</w:t>
            </w:r>
          </w:p>
        </w:tc>
        <w:tc>
          <w:tcPr>
            <w:tcW w:w="7513" w:type="dxa"/>
          </w:tcPr>
          <w:p w14:paraId="38DCF334" w14:textId="77777777" w:rsidR="00DD61A5" w:rsidRPr="00FD238B" w:rsidRDefault="003B1786" w:rsidP="00FD238B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2</w:t>
            </w:r>
            <w:r w:rsidR="006B438F" w:rsidRPr="00FD238B">
              <w:rPr>
                <w:rFonts w:asciiTheme="minorHAnsi" w:hAnsiTheme="minorHAnsi" w:cstheme="minorHAnsi"/>
                <w:sz w:val="22"/>
              </w:rPr>
              <w:t>-</w:t>
            </w:r>
            <w:r w:rsidRPr="00FD238B">
              <w:rPr>
                <w:rFonts w:asciiTheme="minorHAnsi" w:hAnsiTheme="minorHAnsi" w:cstheme="minorHAnsi"/>
                <w:sz w:val="22"/>
              </w:rPr>
              <w:t>3</w:t>
            </w:r>
            <w:r w:rsidR="00065FAC" w:rsidRPr="00FD238B">
              <w:rPr>
                <w:rFonts w:asciiTheme="minorHAnsi" w:hAnsiTheme="minorHAnsi" w:cstheme="minorHAnsi"/>
                <w:sz w:val="22"/>
              </w:rPr>
              <w:t xml:space="preserve"> years w</w:t>
            </w:r>
            <w:r w:rsidR="0041587D" w:rsidRPr="00FD238B">
              <w:rPr>
                <w:rFonts w:asciiTheme="minorHAnsi" w:hAnsiTheme="minorHAnsi" w:cstheme="minorHAnsi"/>
                <w:sz w:val="22"/>
              </w:rPr>
              <w:t xml:space="preserve">orking experience in </w:t>
            </w:r>
            <w:r w:rsidR="00AF40E5" w:rsidRPr="00FD238B">
              <w:rPr>
                <w:rFonts w:asciiTheme="minorHAnsi" w:hAnsiTheme="minorHAnsi" w:cstheme="minorHAnsi"/>
                <w:sz w:val="22"/>
              </w:rPr>
              <w:t>preferably in</w:t>
            </w:r>
            <w:r w:rsidR="0041587D" w:rsidRPr="00FD238B">
              <w:rPr>
                <w:rFonts w:asciiTheme="minorHAnsi" w:hAnsiTheme="minorHAnsi" w:cstheme="minorHAnsi"/>
                <w:sz w:val="22"/>
              </w:rPr>
              <w:t xml:space="preserve"> construction </w:t>
            </w:r>
            <w:r w:rsidR="00065FAC" w:rsidRPr="00FD238B">
              <w:rPr>
                <w:rFonts w:asciiTheme="minorHAnsi" w:hAnsiTheme="minorHAnsi" w:cstheme="minorHAnsi"/>
                <w:sz w:val="22"/>
              </w:rPr>
              <w:t>industry</w:t>
            </w:r>
          </w:p>
        </w:tc>
      </w:tr>
      <w:tr w:rsidR="00DD61A5" w:rsidRPr="00FD238B" w14:paraId="69DF334C" w14:textId="77777777" w:rsidTr="006945F4">
        <w:trPr>
          <w:trHeight w:val="1022"/>
        </w:trPr>
        <w:tc>
          <w:tcPr>
            <w:tcW w:w="20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804F7F" w14:textId="77777777" w:rsidR="00DD61A5" w:rsidRPr="00FD238B" w:rsidRDefault="0041587D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/>
                <w:sz w:val="22"/>
              </w:rPr>
              <w:t xml:space="preserve">Skill </w:t>
            </w:r>
            <w:r w:rsidR="00DD61A5" w:rsidRPr="00FD238B">
              <w:rPr>
                <w:rFonts w:asciiTheme="minorHAnsi" w:hAnsiTheme="minorHAnsi" w:cstheme="minorHAnsi"/>
                <w:b/>
                <w:sz w:val="22"/>
              </w:rPr>
              <w:t>Requirement</w:t>
            </w:r>
          </w:p>
          <w:p w14:paraId="197671B0" w14:textId="77777777" w:rsidR="0041587D" w:rsidRPr="00FD238B" w:rsidRDefault="0041587D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513" w:type="dxa"/>
          </w:tcPr>
          <w:p w14:paraId="6FF42967" w14:textId="4A75503D" w:rsidR="004E4054" w:rsidRPr="00FD238B" w:rsidRDefault="004E4054" w:rsidP="004E405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 xml:space="preserve">Good </w:t>
            </w:r>
            <w:r w:rsidR="00FD238B" w:rsidRPr="00FD238B">
              <w:rPr>
                <w:rFonts w:asciiTheme="minorHAnsi" w:hAnsiTheme="minorHAnsi" w:cstheme="minorHAnsi"/>
                <w:bCs/>
                <w:sz w:val="22"/>
              </w:rPr>
              <w:t>Communication Skills is a must</w:t>
            </w:r>
          </w:p>
          <w:p w14:paraId="04E544AA" w14:textId="2FEA4C13" w:rsidR="004E4054" w:rsidRPr="00FD238B" w:rsidRDefault="004E4054" w:rsidP="004E405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Experience in sales</w:t>
            </w:r>
            <w:r w:rsidR="00FD238B" w:rsidRPr="00FD238B">
              <w:rPr>
                <w:rFonts w:asciiTheme="minorHAnsi" w:hAnsiTheme="minorHAnsi" w:cstheme="minorHAnsi"/>
                <w:bCs/>
                <w:sz w:val="22"/>
              </w:rPr>
              <w:t xml:space="preserve">/Technical Enquiry/ Problem Solving </w:t>
            </w:r>
          </w:p>
          <w:p w14:paraId="6A87E521" w14:textId="77777777" w:rsidR="004E4054" w:rsidRPr="00FD238B" w:rsidRDefault="004E4054" w:rsidP="004E405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Computer: Word / Excel / PowerPoint : good grasp needed.</w:t>
            </w:r>
          </w:p>
          <w:p w14:paraId="7A53EBDD" w14:textId="77777777" w:rsidR="003B1786" w:rsidRPr="00FD238B" w:rsidRDefault="0041587D" w:rsidP="004E4054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Outgoing person / organized</w:t>
            </w:r>
          </w:p>
          <w:p w14:paraId="0561938A" w14:textId="77777777" w:rsidR="00FD238B" w:rsidRPr="00FD238B" w:rsidRDefault="00FD238B" w:rsidP="004E4054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Passionate in growing career prospects</w:t>
            </w:r>
          </w:p>
          <w:p w14:paraId="7A6E05BE" w14:textId="5CDFF2DB" w:rsidR="00FD238B" w:rsidRPr="00FD238B" w:rsidRDefault="00FD238B" w:rsidP="004E4054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Have valid driving license</w:t>
            </w:r>
            <w:r>
              <w:rPr>
                <w:rFonts w:asciiTheme="minorHAnsi" w:hAnsiTheme="minorHAnsi" w:cstheme="minorHAnsi"/>
                <w:sz w:val="22"/>
              </w:rPr>
              <w:t xml:space="preserve"> (able to go outstation if needed)</w:t>
            </w:r>
          </w:p>
        </w:tc>
      </w:tr>
      <w:tr w:rsidR="00E809F3" w:rsidRPr="00FD238B" w14:paraId="056739B4" w14:textId="77777777" w:rsidTr="00AA3E9F">
        <w:tc>
          <w:tcPr>
            <w:tcW w:w="20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BFCC64" w14:textId="77777777" w:rsidR="00E809F3" w:rsidRPr="00FD238B" w:rsidRDefault="00E809F3" w:rsidP="00E809F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/>
                <w:sz w:val="22"/>
              </w:rPr>
              <w:lastRenderedPageBreak/>
              <w:t>Expected profile:</w:t>
            </w:r>
          </w:p>
          <w:p w14:paraId="0310F3BF" w14:textId="77777777" w:rsidR="00E809F3" w:rsidRPr="00FD238B" w:rsidRDefault="00E809F3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513" w:type="dxa"/>
          </w:tcPr>
          <w:p w14:paraId="3C638A94" w14:textId="43FB7235" w:rsidR="00E809F3" w:rsidRPr="00FD238B" w:rsidRDefault="00E809F3" w:rsidP="00E809F3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Appreciate to go out and meet new people, strong communication skills,</w:t>
            </w:r>
            <w:r w:rsidR="00FD238B" w:rsidRPr="00FD238B">
              <w:rPr>
                <w:rFonts w:asciiTheme="minorHAnsi" w:hAnsiTheme="minorHAnsi" w:cstheme="minorHAnsi"/>
                <w:bCs/>
                <w:sz w:val="22"/>
              </w:rPr>
              <w:t xml:space="preserve"> problem solving skills,</w:t>
            </w:r>
          </w:p>
          <w:p w14:paraId="51C81F57" w14:textId="45A76C05" w:rsidR="00E809F3" w:rsidRPr="00FD238B" w:rsidRDefault="00E809F3" w:rsidP="00E809F3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FD238B">
              <w:rPr>
                <w:rFonts w:asciiTheme="minorHAnsi" w:hAnsiTheme="minorHAnsi" w:cstheme="minorHAnsi"/>
                <w:bCs/>
                <w:sz w:val="22"/>
              </w:rPr>
              <w:t>Leader spirit, Self-confident, well behaved, enthusiastic,</w:t>
            </w:r>
            <w:r w:rsidR="00FD238B" w:rsidRPr="00FD238B">
              <w:rPr>
                <w:rFonts w:asciiTheme="minorHAnsi" w:hAnsiTheme="minorHAnsi" w:cstheme="minorHAnsi"/>
                <w:bCs/>
                <w:sz w:val="22"/>
              </w:rPr>
              <w:t xml:space="preserve"> passionate.</w:t>
            </w:r>
          </w:p>
        </w:tc>
      </w:tr>
      <w:tr w:rsidR="003B1786" w:rsidRPr="00FD238B" w14:paraId="7D3ED428" w14:textId="77777777" w:rsidTr="00AA3E9F">
        <w:tc>
          <w:tcPr>
            <w:tcW w:w="20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1D73D9" w14:textId="77777777" w:rsidR="003B1786" w:rsidRPr="00FD238B" w:rsidRDefault="003B1786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/>
                <w:sz w:val="22"/>
              </w:rPr>
              <w:t>Benefit</w:t>
            </w:r>
          </w:p>
        </w:tc>
        <w:tc>
          <w:tcPr>
            <w:tcW w:w="7513" w:type="dxa"/>
          </w:tcPr>
          <w:p w14:paraId="58F23448" w14:textId="77777777" w:rsidR="003B1786" w:rsidRPr="00FD238B" w:rsidRDefault="003B1786" w:rsidP="003B1786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To be discussed / high package depending on experience and performance / High bonus scheme possible.</w:t>
            </w:r>
          </w:p>
          <w:p w14:paraId="5ECC8FF0" w14:textId="77777777" w:rsidR="003B1786" w:rsidRPr="00FD238B" w:rsidRDefault="003B1786" w:rsidP="003B1786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Health insurance</w:t>
            </w:r>
          </w:p>
          <w:p w14:paraId="68BAC599" w14:textId="7FAE9EE4" w:rsidR="0041587D" w:rsidRPr="00FD238B" w:rsidRDefault="0041587D" w:rsidP="0041587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Transport provided for work purpose</w:t>
            </w:r>
            <w:r w:rsidR="00FD238B" w:rsidRPr="00FD238B">
              <w:rPr>
                <w:rFonts w:asciiTheme="minorHAnsi" w:hAnsiTheme="minorHAnsi" w:cstheme="minorHAnsi"/>
                <w:sz w:val="22"/>
              </w:rPr>
              <w:t xml:space="preserve"> only (to site from office or from office to site)</w:t>
            </w:r>
          </w:p>
          <w:p w14:paraId="603B6F7F" w14:textId="77777777" w:rsidR="0041587D" w:rsidRPr="00FD238B" w:rsidRDefault="0041587D" w:rsidP="0041587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Experience in an International company and career perspectives</w:t>
            </w:r>
          </w:p>
          <w:p w14:paraId="63315112" w14:textId="77777777" w:rsidR="0041587D" w:rsidRPr="00FD238B" w:rsidRDefault="0041587D" w:rsidP="0041587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Growing Network in Construction Industry</w:t>
            </w:r>
          </w:p>
          <w:p w14:paraId="76001BFE" w14:textId="77777777" w:rsidR="0041587D" w:rsidRPr="00FD238B" w:rsidRDefault="0041587D" w:rsidP="0041587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Training / E-training</w:t>
            </w:r>
          </w:p>
        </w:tc>
      </w:tr>
      <w:tr w:rsidR="00612BC5" w:rsidRPr="00FD238B" w14:paraId="56D7434D" w14:textId="77777777" w:rsidTr="00AA3E9F">
        <w:tc>
          <w:tcPr>
            <w:tcW w:w="20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5E1085" w14:textId="77777777" w:rsidR="00612BC5" w:rsidRPr="00FD238B" w:rsidRDefault="00612BC5" w:rsidP="00612BC5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D238B">
              <w:rPr>
                <w:rFonts w:asciiTheme="minorHAnsi" w:hAnsiTheme="minorHAnsi" w:cstheme="minorHAnsi"/>
                <w:b/>
                <w:sz w:val="22"/>
              </w:rPr>
              <w:t>How to apply</w:t>
            </w:r>
          </w:p>
          <w:p w14:paraId="29ACA040" w14:textId="77777777" w:rsidR="00612BC5" w:rsidRPr="00FD238B" w:rsidRDefault="00612BC5" w:rsidP="008935B6">
            <w:pPr>
              <w:spacing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513" w:type="dxa"/>
          </w:tcPr>
          <w:p w14:paraId="5E8C7A4F" w14:textId="5FF37023" w:rsidR="00612BC5" w:rsidRPr="00FD238B" w:rsidRDefault="00612BC5" w:rsidP="00612BC5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 xml:space="preserve">Please send your CV to </w:t>
            </w:r>
            <w:hyperlink r:id="rId8" w:history="1">
              <w:r w:rsidR="00FD238B" w:rsidRPr="006B5B00">
                <w:rPr>
                  <w:rStyle w:val="Hyperlink"/>
                  <w:rFonts w:asciiTheme="minorHAnsi" w:hAnsiTheme="minorHAnsi" w:cstheme="minorHAnsi"/>
                  <w:sz w:val="22"/>
                </w:rPr>
                <w:t>hem.sovannsocheat@kh.sika.com</w:t>
              </w:r>
            </w:hyperlink>
            <w:r w:rsidR="00FD238B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FD238B">
              <w:rPr>
                <w:rFonts w:asciiTheme="minorHAnsi" w:hAnsiTheme="minorHAnsi" w:cstheme="minorHAnsi"/>
                <w:sz w:val="22"/>
              </w:rPr>
              <w:t xml:space="preserve">Please </w:t>
            </w:r>
            <w:r w:rsidR="00FD238B">
              <w:rPr>
                <w:rFonts w:asciiTheme="minorHAnsi" w:hAnsiTheme="minorHAnsi" w:cstheme="minorHAnsi"/>
                <w:sz w:val="22"/>
              </w:rPr>
              <w:t xml:space="preserve">put the </w:t>
            </w:r>
            <w:r w:rsidRPr="00FD238B">
              <w:rPr>
                <w:rFonts w:asciiTheme="minorHAnsi" w:hAnsiTheme="minorHAnsi" w:cstheme="minorHAnsi"/>
                <w:sz w:val="22"/>
              </w:rPr>
              <w:t>subject</w:t>
            </w:r>
            <w:r w:rsidR="00FD238B">
              <w:rPr>
                <w:rFonts w:asciiTheme="minorHAnsi" w:hAnsiTheme="minorHAnsi" w:cstheme="minorHAnsi"/>
                <w:sz w:val="22"/>
              </w:rPr>
              <w:t xml:space="preserve"> of</w:t>
            </w:r>
            <w:r w:rsidRPr="00FD238B">
              <w:rPr>
                <w:rFonts w:asciiTheme="minorHAnsi" w:hAnsiTheme="minorHAnsi" w:cstheme="minorHAnsi"/>
                <w:sz w:val="22"/>
              </w:rPr>
              <w:t xml:space="preserve"> the email with the position you are applying for, Ex: </w:t>
            </w:r>
            <w:proofErr w:type="spellStart"/>
            <w:r w:rsidRPr="00FD238B">
              <w:rPr>
                <w:rFonts w:asciiTheme="minorHAnsi" w:hAnsiTheme="minorHAnsi" w:cstheme="minorHAnsi"/>
                <w:sz w:val="22"/>
              </w:rPr>
              <w:t>Ms</w:t>
            </w:r>
            <w:proofErr w:type="spellEnd"/>
            <w:r w:rsidRPr="00FD238B">
              <w:rPr>
                <w:rFonts w:asciiTheme="minorHAnsi" w:hAnsiTheme="minorHAnsi" w:cstheme="minorHAnsi"/>
                <w:sz w:val="22"/>
              </w:rPr>
              <w:t xml:space="preserve">/Mr. </w:t>
            </w:r>
            <w:proofErr w:type="spellStart"/>
            <w:r w:rsidRPr="00FD238B">
              <w:rPr>
                <w:rFonts w:asciiTheme="minorHAnsi" w:hAnsiTheme="minorHAnsi" w:cstheme="minorHAnsi"/>
                <w:sz w:val="22"/>
              </w:rPr>
              <w:t>xXx</w:t>
            </w:r>
            <w:proofErr w:type="spellEnd"/>
            <w:r w:rsidRPr="00FD238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FD238B">
              <w:rPr>
                <w:rFonts w:asciiTheme="minorHAnsi" w:hAnsiTheme="minorHAnsi" w:cstheme="minorHAnsi"/>
                <w:sz w:val="22"/>
              </w:rPr>
              <w:t>Xxx</w:t>
            </w:r>
            <w:proofErr w:type="spellEnd"/>
            <w:r w:rsidRPr="00FD238B">
              <w:rPr>
                <w:rFonts w:asciiTheme="minorHAnsi" w:hAnsiTheme="minorHAnsi" w:cstheme="minorHAnsi"/>
                <w:sz w:val="22"/>
              </w:rPr>
              <w:t xml:space="preserve"> is Applying for </w:t>
            </w:r>
            <w:proofErr w:type="spellStart"/>
            <w:r w:rsidRPr="00FD238B">
              <w:rPr>
                <w:rFonts w:asciiTheme="minorHAnsi" w:hAnsiTheme="minorHAnsi" w:cstheme="minorHAnsi"/>
                <w:sz w:val="22"/>
              </w:rPr>
              <w:t>XxX</w:t>
            </w:r>
            <w:proofErr w:type="spellEnd"/>
            <w:r w:rsidRPr="00FD238B">
              <w:rPr>
                <w:rFonts w:asciiTheme="minorHAnsi" w:hAnsiTheme="minorHAnsi" w:cstheme="minorHAnsi"/>
                <w:sz w:val="22"/>
              </w:rPr>
              <w:t>)</w:t>
            </w:r>
          </w:p>
          <w:p w14:paraId="4E3D1858" w14:textId="77777777" w:rsidR="00612BC5" w:rsidRPr="00FD238B" w:rsidRDefault="00612BC5" w:rsidP="00612BC5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>Please add 3 references of trusted persons that can recommend you.</w:t>
            </w:r>
          </w:p>
          <w:p w14:paraId="3F9BCB69" w14:textId="76C92162" w:rsidR="00612BC5" w:rsidRPr="00FD238B" w:rsidRDefault="00612BC5" w:rsidP="00FD238B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D238B">
              <w:rPr>
                <w:rFonts w:asciiTheme="minorHAnsi" w:hAnsiTheme="minorHAnsi" w:cstheme="minorHAnsi"/>
                <w:sz w:val="22"/>
              </w:rPr>
              <w:t xml:space="preserve">The position is available now, please check our website before sending your CV : </w:t>
            </w:r>
            <w:hyperlink r:id="rId9" w:history="1">
              <w:r w:rsidR="00623262" w:rsidRPr="006B5B00">
                <w:rPr>
                  <w:rStyle w:val="Hyperlink"/>
                  <w:rFonts w:asciiTheme="minorHAnsi" w:hAnsiTheme="minorHAnsi" w:cstheme="minorHAnsi"/>
                  <w:sz w:val="22"/>
                </w:rPr>
                <w:t>www.sika.com</w:t>
              </w:r>
            </w:hyperlink>
            <w:r w:rsidRPr="00FD238B">
              <w:rPr>
                <w:rFonts w:asciiTheme="minorHAnsi" w:hAnsiTheme="minorHAnsi" w:cstheme="minorHAnsi"/>
                <w:sz w:val="22"/>
              </w:rPr>
              <w:t>/</w:t>
            </w:r>
            <w:hyperlink r:id="rId10" w:history="1">
              <w:r w:rsidR="00FD238B" w:rsidRPr="00FD238B">
                <w:rPr>
                  <w:rStyle w:val="Hyperlink"/>
                  <w:rFonts w:asciiTheme="minorHAnsi" w:hAnsiTheme="minorHAnsi" w:cstheme="minorHAnsi"/>
                  <w:sz w:val="22"/>
                </w:rPr>
                <w:t>www.sika.com.kh</w:t>
              </w:r>
            </w:hyperlink>
          </w:p>
        </w:tc>
      </w:tr>
    </w:tbl>
    <w:p w14:paraId="1B3DB7BE" w14:textId="77777777" w:rsidR="009C6A22" w:rsidRPr="00FD238B" w:rsidRDefault="009C6A22" w:rsidP="00F101E2">
      <w:pPr>
        <w:rPr>
          <w:rFonts w:asciiTheme="minorHAnsi" w:hAnsiTheme="minorHAnsi" w:cstheme="minorHAnsi"/>
          <w:sz w:val="22"/>
        </w:rPr>
      </w:pPr>
    </w:p>
    <w:sectPr w:rsidR="009C6A22" w:rsidRPr="00FD238B" w:rsidSect="006945F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96" w:right="864" w:bottom="720" w:left="1152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7C87" w14:textId="77777777" w:rsidR="00CB1A26" w:rsidRDefault="00CB1A26" w:rsidP="002A5FC5">
      <w:pPr>
        <w:spacing w:line="240" w:lineRule="auto"/>
      </w:pPr>
      <w:r>
        <w:separator/>
      </w:r>
    </w:p>
  </w:endnote>
  <w:endnote w:type="continuationSeparator" w:id="0">
    <w:p w14:paraId="0FF0F270" w14:textId="77777777" w:rsidR="00CB1A26" w:rsidRDefault="00CB1A26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ight">
    <w:altName w:val="Arial"/>
    <w:charset w:val="00"/>
    <w:family w:val="swiss"/>
    <w:pitch w:val="variable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2"/>
      <w:gridCol w:w="1985"/>
      <w:gridCol w:w="6977"/>
    </w:tblGrid>
    <w:tr w:rsidR="00604A07" w:rsidRPr="00ED75AC" w14:paraId="70B5F236" w14:textId="77777777" w:rsidTr="00994760">
      <w:trPr>
        <w:trHeight w:val="567"/>
      </w:trPr>
      <w:tc>
        <w:tcPr>
          <w:tcW w:w="9524" w:type="dxa"/>
          <w:gridSpan w:val="3"/>
          <w:shd w:val="clear" w:color="auto" w:fill="auto"/>
        </w:tcPr>
        <w:p w14:paraId="3CC6D9D9" w14:textId="77777777" w:rsidR="0041587D" w:rsidRPr="00022E09" w:rsidRDefault="0041587D" w:rsidP="0041587D">
          <w:pPr>
            <w:pStyle w:val="BodyText"/>
            <w:spacing w:before="114"/>
            <w:ind w:left="108"/>
            <w:rPr>
              <w:rFonts w:asciiTheme="minorHAnsi" w:hAnsiTheme="minorHAnsi"/>
              <w:b/>
              <w:bCs/>
              <w:sz w:val="18"/>
              <w:szCs w:val="18"/>
            </w:rPr>
          </w:pPr>
          <w:r w:rsidRPr="00022E09">
            <w:rPr>
              <w:rFonts w:asciiTheme="minorHAnsi" w:hAnsiTheme="minorHAnsi"/>
              <w:b/>
              <w:bCs/>
              <w:color w:val="231F20"/>
              <w:w w:val="105"/>
              <w:sz w:val="18"/>
              <w:szCs w:val="18"/>
            </w:rPr>
            <w:t>SIKA (CAMBODIA) LTD.,</w:t>
          </w:r>
        </w:p>
        <w:p w14:paraId="33A02D4E" w14:textId="77777777" w:rsidR="0041587D" w:rsidRPr="00022E09" w:rsidRDefault="0041587D" w:rsidP="0041587D">
          <w:pPr>
            <w:pStyle w:val="BodyText"/>
            <w:spacing w:before="5" w:line="249" w:lineRule="auto"/>
            <w:ind w:left="108" w:right="-351"/>
            <w:rPr>
              <w:rFonts w:asciiTheme="minorHAnsi" w:hAnsiTheme="minorHAnsi"/>
              <w:color w:val="231F20"/>
              <w:sz w:val="18"/>
              <w:szCs w:val="18"/>
            </w:rPr>
          </w:pPr>
          <w:r w:rsidRPr="00022E09">
            <w:rPr>
              <w:rFonts w:asciiTheme="minorHAnsi" w:hAnsiTheme="minorHAnsi"/>
              <w:color w:val="231F20"/>
              <w:sz w:val="18"/>
              <w:szCs w:val="18"/>
            </w:rPr>
            <w:t>Legacy Business Center, Building #29 street 2</w:t>
          </w:r>
          <w:r>
            <w:rPr>
              <w:rFonts w:asciiTheme="minorHAnsi" w:hAnsiTheme="minorHAnsi"/>
              <w:color w:val="231F20"/>
              <w:sz w:val="18"/>
              <w:szCs w:val="18"/>
            </w:rPr>
            <w:t xml:space="preserve">45 (Mao </w:t>
          </w:r>
          <w:proofErr w:type="spellStart"/>
          <w:r>
            <w:rPr>
              <w:rFonts w:asciiTheme="minorHAnsi" w:hAnsiTheme="minorHAnsi"/>
              <w:color w:val="231F20"/>
              <w:sz w:val="18"/>
              <w:szCs w:val="18"/>
            </w:rPr>
            <w:t>Tse</w:t>
          </w:r>
          <w:proofErr w:type="spellEnd"/>
          <w:r>
            <w:rPr>
              <w:rFonts w:asciiTheme="minorHAnsi" w:hAnsiTheme="minorHAnsi"/>
              <w:color w:val="231F20"/>
              <w:sz w:val="18"/>
              <w:szCs w:val="18"/>
            </w:rPr>
            <w:t xml:space="preserve"> Tong Blvd), Sangkat Tuol Tom Pong 2, Khan </w:t>
          </w:r>
          <w:proofErr w:type="spellStart"/>
          <w:r w:rsidRPr="00022E09">
            <w:rPr>
              <w:rFonts w:asciiTheme="minorHAnsi" w:hAnsiTheme="minorHAnsi"/>
              <w:color w:val="231F20"/>
              <w:sz w:val="18"/>
              <w:szCs w:val="18"/>
            </w:rPr>
            <w:t>Chamkarmorn</w:t>
          </w:r>
          <w:proofErr w:type="spellEnd"/>
          <w:r w:rsidRPr="00022E09">
            <w:rPr>
              <w:rFonts w:asciiTheme="minorHAnsi" w:hAnsiTheme="minorHAnsi"/>
              <w:color w:val="231F20"/>
              <w:sz w:val="18"/>
              <w:szCs w:val="18"/>
            </w:rPr>
            <w:t>, 12308, Phnom Penh, Cambodia</w:t>
          </w:r>
          <w:r>
            <w:rPr>
              <w:rFonts w:asciiTheme="minorHAnsi" w:hAnsi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/>
              <w:color w:val="231F20"/>
              <w:sz w:val="18"/>
              <w:szCs w:val="18"/>
            </w:rPr>
            <w:t xml:space="preserve">Tel: +855 23 901 450 / </w:t>
          </w:r>
          <w:hyperlink r:id="rId1" w:history="1">
            <w:r w:rsidRPr="00EB7C45">
              <w:rPr>
                <w:rStyle w:val="Hyperlink"/>
                <w:rFonts w:asciiTheme="minorHAnsi" w:hAnsiTheme="minorHAnsi"/>
                <w:sz w:val="18"/>
                <w:szCs w:val="18"/>
              </w:rPr>
              <w:t>www.sika.com.kh</w:t>
            </w:r>
          </w:hyperlink>
          <w:r>
            <w:rPr>
              <w:rFonts w:asciiTheme="minorHAnsi" w:hAnsiTheme="minorHAnsi"/>
              <w:color w:val="231F20"/>
              <w:sz w:val="18"/>
              <w:szCs w:val="18"/>
            </w:rPr>
            <w:t xml:space="preserve"> </w:t>
          </w:r>
        </w:p>
        <w:p w14:paraId="22F6CA27" w14:textId="77777777" w:rsidR="00604A07" w:rsidRPr="00DB46EB" w:rsidRDefault="00604A07" w:rsidP="00372D33">
          <w:pPr>
            <w:pStyle w:val="Informationaltexthighlighted"/>
            <w:rPr>
              <w:lang w:val="de-DE"/>
            </w:rPr>
          </w:pPr>
        </w:p>
      </w:tc>
    </w:tr>
    <w:tr w:rsidR="0010571D" w:rsidRPr="00ED75AC" w14:paraId="3DDC4E32" w14:textId="77777777" w:rsidTr="0010571D">
      <w:trPr>
        <w:trHeight w:val="737"/>
      </w:trPr>
      <w:tc>
        <w:tcPr>
          <w:tcW w:w="562" w:type="dxa"/>
          <w:shd w:val="clear" w:color="auto" w:fill="auto"/>
        </w:tcPr>
        <w:p w14:paraId="0F19FCBA" w14:textId="77777777" w:rsidR="0010571D" w:rsidRDefault="0010571D" w:rsidP="008A44EE">
          <w:pPr>
            <w:pStyle w:val="Informationaltext"/>
          </w:pPr>
        </w:p>
        <w:p w14:paraId="73012FD4" w14:textId="77777777" w:rsidR="0010571D" w:rsidRDefault="0010571D" w:rsidP="008A44EE">
          <w:pPr>
            <w:pStyle w:val="Informationaltext"/>
          </w:pPr>
        </w:p>
        <w:p w14:paraId="0F94C411" w14:textId="77777777" w:rsidR="0010571D" w:rsidRPr="009D3778" w:rsidRDefault="0010571D" w:rsidP="009D3778">
          <w:pPr>
            <w:pStyle w:val="Informationaltext"/>
          </w:pPr>
        </w:p>
      </w:tc>
      <w:tc>
        <w:tcPr>
          <w:tcW w:w="1985" w:type="dxa"/>
          <w:shd w:val="clear" w:color="auto" w:fill="auto"/>
        </w:tcPr>
        <w:p w14:paraId="593270F4" w14:textId="77777777" w:rsidR="0010571D" w:rsidRDefault="0010571D" w:rsidP="008A44EE">
          <w:pPr>
            <w:pStyle w:val="Informationaltext"/>
          </w:pPr>
        </w:p>
        <w:p w14:paraId="7F2423FE" w14:textId="77777777" w:rsidR="0010571D" w:rsidRDefault="0010571D" w:rsidP="008A44EE">
          <w:pPr>
            <w:pStyle w:val="Informationaltext"/>
          </w:pPr>
        </w:p>
        <w:p w14:paraId="2885C1EF" w14:textId="77777777" w:rsidR="0010571D" w:rsidRPr="00ED75AC" w:rsidRDefault="0010571D" w:rsidP="00744B87">
          <w:pPr>
            <w:pStyle w:val="Informationaltext"/>
          </w:pPr>
        </w:p>
      </w:tc>
      <w:tc>
        <w:tcPr>
          <w:tcW w:w="6977" w:type="dxa"/>
          <w:shd w:val="clear" w:color="auto" w:fill="auto"/>
        </w:tcPr>
        <w:p w14:paraId="2E6DAEA3" w14:textId="77777777" w:rsidR="0010571D" w:rsidRDefault="0010571D" w:rsidP="008A44EE">
          <w:pPr>
            <w:pStyle w:val="Informationaltext"/>
          </w:pPr>
        </w:p>
        <w:p w14:paraId="40D181A0" w14:textId="77777777" w:rsidR="0010571D" w:rsidRDefault="0010571D" w:rsidP="008A44EE">
          <w:pPr>
            <w:pStyle w:val="Informationaltext"/>
          </w:pPr>
        </w:p>
        <w:p w14:paraId="4066ABDF" w14:textId="77777777" w:rsidR="0010571D" w:rsidRPr="00ED75AC" w:rsidRDefault="0010571D" w:rsidP="0010571D">
          <w:pPr>
            <w:pStyle w:val="Informationaltext"/>
          </w:pPr>
        </w:p>
      </w:tc>
    </w:tr>
  </w:tbl>
  <w:p w14:paraId="47B0B93E" w14:textId="77777777" w:rsidR="00025491" w:rsidRDefault="00025491" w:rsidP="00025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0B56" w14:textId="77777777" w:rsidR="00022E09" w:rsidRPr="00022E09" w:rsidRDefault="00022E09" w:rsidP="00022E09">
    <w:pPr>
      <w:pStyle w:val="BodyText"/>
      <w:spacing w:before="114"/>
      <w:ind w:left="108"/>
      <w:rPr>
        <w:rFonts w:asciiTheme="minorHAnsi" w:hAnsiTheme="minorHAnsi"/>
        <w:b/>
        <w:bCs/>
        <w:sz w:val="18"/>
        <w:szCs w:val="18"/>
      </w:rPr>
    </w:pPr>
    <w:r w:rsidRPr="00022E09">
      <w:rPr>
        <w:rFonts w:asciiTheme="minorHAnsi" w:hAnsiTheme="minorHAnsi"/>
        <w:b/>
        <w:bCs/>
        <w:color w:val="231F20"/>
        <w:w w:val="105"/>
        <w:sz w:val="18"/>
        <w:szCs w:val="18"/>
      </w:rPr>
      <w:t>SIKA (CAMBODIA) LTD.,</w:t>
    </w:r>
  </w:p>
  <w:p w14:paraId="7EB59EA2" w14:textId="77777777" w:rsidR="00022E09" w:rsidRPr="00022E09" w:rsidRDefault="00022E09" w:rsidP="00022E09">
    <w:pPr>
      <w:pStyle w:val="BodyText"/>
      <w:spacing w:before="5" w:line="249" w:lineRule="auto"/>
      <w:ind w:left="108" w:right="-351"/>
      <w:rPr>
        <w:rFonts w:asciiTheme="minorHAnsi" w:hAnsiTheme="minorHAnsi"/>
        <w:color w:val="231F20"/>
        <w:sz w:val="18"/>
        <w:szCs w:val="18"/>
      </w:rPr>
    </w:pPr>
    <w:r w:rsidRPr="00022E09">
      <w:rPr>
        <w:rFonts w:asciiTheme="minorHAnsi" w:hAnsiTheme="minorHAnsi"/>
        <w:color w:val="231F20"/>
        <w:sz w:val="18"/>
        <w:szCs w:val="18"/>
      </w:rPr>
      <w:t>Legacy Business Center, Building #29 street 2</w:t>
    </w:r>
    <w:r>
      <w:rPr>
        <w:rFonts w:asciiTheme="minorHAnsi" w:hAnsiTheme="minorHAnsi"/>
        <w:color w:val="231F20"/>
        <w:sz w:val="18"/>
        <w:szCs w:val="18"/>
      </w:rPr>
      <w:t xml:space="preserve">45 (Mao </w:t>
    </w:r>
    <w:proofErr w:type="spellStart"/>
    <w:r>
      <w:rPr>
        <w:rFonts w:asciiTheme="minorHAnsi" w:hAnsiTheme="minorHAnsi"/>
        <w:color w:val="231F20"/>
        <w:sz w:val="18"/>
        <w:szCs w:val="18"/>
      </w:rPr>
      <w:t>Tse</w:t>
    </w:r>
    <w:proofErr w:type="spellEnd"/>
    <w:r>
      <w:rPr>
        <w:rFonts w:asciiTheme="minorHAnsi" w:hAnsiTheme="minorHAnsi"/>
        <w:color w:val="231F20"/>
        <w:sz w:val="18"/>
        <w:szCs w:val="18"/>
      </w:rPr>
      <w:t xml:space="preserve"> Tong Blvd), Sangkat Tuol Tom Pong 2, Khan </w:t>
    </w:r>
    <w:proofErr w:type="spellStart"/>
    <w:r w:rsidRPr="00022E09">
      <w:rPr>
        <w:rFonts w:asciiTheme="minorHAnsi" w:hAnsiTheme="minorHAnsi"/>
        <w:color w:val="231F20"/>
        <w:sz w:val="18"/>
        <w:szCs w:val="18"/>
      </w:rPr>
      <w:t>Chamkarmorn</w:t>
    </w:r>
    <w:proofErr w:type="spellEnd"/>
    <w:r w:rsidRPr="00022E09">
      <w:rPr>
        <w:rFonts w:asciiTheme="minorHAnsi" w:hAnsiTheme="minorHAnsi"/>
        <w:color w:val="231F20"/>
        <w:sz w:val="18"/>
        <w:szCs w:val="18"/>
      </w:rPr>
      <w:t>, 12308, Phnom Penh, Cambodia</w:t>
    </w:r>
    <w:r>
      <w:rPr>
        <w:rFonts w:asciiTheme="minorHAnsi" w:hAnsiTheme="minorHAnsi"/>
        <w:sz w:val="18"/>
        <w:szCs w:val="18"/>
      </w:rPr>
      <w:t xml:space="preserve"> </w:t>
    </w:r>
    <w:r w:rsidR="0041587D">
      <w:rPr>
        <w:rFonts w:asciiTheme="minorHAnsi" w:hAnsiTheme="minorHAnsi"/>
        <w:color w:val="231F20"/>
        <w:sz w:val="18"/>
        <w:szCs w:val="18"/>
      </w:rPr>
      <w:t xml:space="preserve">Tel: +855 23 901 450 / </w:t>
    </w:r>
    <w:hyperlink r:id="rId1" w:history="1">
      <w:r w:rsidR="0041587D" w:rsidRPr="00EB7C45">
        <w:rPr>
          <w:rStyle w:val="Hyperlink"/>
          <w:rFonts w:asciiTheme="minorHAnsi" w:hAnsiTheme="minorHAnsi"/>
          <w:sz w:val="18"/>
          <w:szCs w:val="18"/>
        </w:rPr>
        <w:t>www.sika.com.kh</w:t>
      </w:r>
    </w:hyperlink>
    <w:r w:rsidR="0041587D">
      <w:rPr>
        <w:rFonts w:asciiTheme="minorHAnsi" w:hAnsiTheme="minorHAnsi"/>
        <w:color w:val="231F20"/>
        <w:sz w:val="18"/>
        <w:szCs w:val="18"/>
      </w:rPr>
      <w:t xml:space="preserve"> </w:t>
    </w:r>
  </w:p>
  <w:p w14:paraId="18939621" w14:textId="77777777" w:rsidR="00163EB2" w:rsidRDefault="00163EB2" w:rsidP="00163EB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CF9A" w14:textId="77777777" w:rsidR="00CB1A26" w:rsidRPr="00264DE6" w:rsidRDefault="00CB1A26" w:rsidP="002A5FC5">
      <w:pPr>
        <w:spacing w:line="240" w:lineRule="auto"/>
        <w:rPr>
          <w:lang w:val="de-DE"/>
        </w:rPr>
      </w:pPr>
    </w:p>
  </w:footnote>
  <w:footnote w:type="continuationSeparator" w:id="0">
    <w:p w14:paraId="2C59CFEB" w14:textId="77777777" w:rsidR="00CB1A26" w:rsidRDefault="00CB1A26" w:rsidP="002A5FC5">
      <w:pPr>
        <w:spacing w:line="240" w:lineRule="auto"/>
      </w:pPr>
    </w:p>
  </w:footnote>
  <w:footnote w:type="continuationNotice" w:id="1">
    <w:p w14:paraId="2BA1C8BE" w14:textId="77777777" w:rsidR="00CB1A26" w:rsidRDefault="00CB1A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13"/>
      <w:gridCol w:w="3013"/>
    </w:tblGrid>
    <w:tr w:rsidR="00F638D8" w:rsidRPr="00DA474A" w14:paraId="42FA2F8A" w14:textId="77777777" w:rsidTr="002B0F7B">
      <w:trPr>
        <w:trHeight w:hRule="exact" w:val="992"/>
      </w:trPr>
      <w:tc>
        <w:tcPr>
          <w:tcW w:w="6513" w:type="dxa"/>
          <w:shd w:val="clear" w:color="auto" w:fill="auto"/>
          <w:vAlign w:val="bottom"/>
        </w:tcPr>
        <w:p w14:paraId="0DBAFD69" w14:textId="77777777" w:rsidR="002A5FC5" w:rsidRPr="00E0190E" w:rsidRDefault="002A5FC5" w:rsidP="00994760">
          <w:pPr>
            <w:pStyle w:val="Documentspecification"/>
            <w:rPr>
              <w:szCs w:val="24"/>
            </w:rPr>
          </w:pPr>
        </w:p>
      </w:tc>
      <w:tc>
        <w:tcPr>
          <w:tcW w:w="3013" w:type="dxa"/>
          <w:shd w:val="clear" w:color="auto" w:fill="auto"/>
        </w:tcPr>
        <w:p w14:paraId="59984E21" w14:textId="77777777" w:rsidR="002A5FC5" w:rsidRPr="00E0190E" w:rsidRDefault="007C0F2C">
          <w:r w:rsidRPr="00E0190E">
            <w:rPr>
              <w:noProof/>
              <w:lang w:bidi="km-KH"/>
            </w:rPr>
            <w:drawing>
              <wp:inline distT="0" distB="0" distL="0" distR="0" wp14:anchorId="77DB18B7" wp14:editId="2B501A6B">
                <wp:extent cx="1847850" cy="619125"/>
                <wp:effectExtent l="0" t="0" r="0" b="9525"/>
                <wp:docPr id="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FE9C06" w14:textId="77777777" w:rsidR="002A5FC5" w:rsidRDefault="002A5FC5" w:rsidP="00073B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38"/>
      <w:gridCol w:w="2987"/>
    </w:tblGrid>
    <w:tr w:rsidR="00E036B3" w:rsidRPr="00ED75AC" w14:paraId="7872F5DC" w14:textId="77777777" w:rsidTr="004E47D6">
      <w:trPr>
        <w:trHeight w:hRule="exact" w:val="992"/>
      </w:trPr>
      <w:tc>
        <w:tcPr>
          <w:tcW w:w="6526" w:type="dxa"/>
          <w:shd w:val="clear" w:color="auto" w:fill="auto"/>
          <w:vAlign w:val="bottom"/>
        </w:tcPr>
        <w:p w14:paraId="0504F443" w14:textId="77777777" w:rsidR="00163EB2" w:rsidRPr="008D422A" w:rsidRDefault="00163EB2" w:rsidP="00DE0741">
          <w:pPr>
            <w:pStyle w:val="Documentspecification"/>
            <w:rPr>
              <w:b w:val="0"/>
              <w:bCs/>
            </w:rPr>
          </w:pPr>
          <w:r>
            <w:t>job descriptions</w:t>
          </w:r>
        </w:p>
      </w:tc>
      <w:tc>
        <w:tcPr>
          <w:tcW w:w="2982" w:type="dxa"/>
          <w:shd w:val="clear" w:color="auto" w:fill="auto"/>
          <w:vAlign w:val="bottom"/>
        </w:tcPr>
        <w:p w14:paraId="2A1B6809" w14:textId="77777777" w:rsidR="00E036B3" w:rsidRPr="00ED75AC" w:rsidRDefault="007C0F2C" w:rsidP="00FF2407">
          <w:r w:rsidRPr="00ED75AC">
            <w:rPr>
              <w:noProof/>
              <w:lang w:bidi="km-KH"/>
            </w:rPr>
            <w:drawing>
              <wp:inline distT="0" distB="0" distL="0" distR="0" wp14:anchorId="3B12511D" wp14:editId="48BEA1FF">
                <wp:extent cx="1847850" cy="619125"/>
                <wp:effectExtent l="0" t="0" r="0" b="9525"/>
                <wp:docPr id="4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4EFBE5" w14:textId="77777777" w:rsidR="00163EB2" w:rsidRPr="00163EB2" w:rsidRDefault="00163EB2" w:rsidP="007106F3">
    <w:pPr>
      <w:pStyle w:val="Header"/>
      <w:tabs>
        <w:tab w:val="clear" w:pos="4703"/>
        <w:tab w:val="clear" w:pos="9406"/>
        <w:tab w:val="center" w:pos="6907"/>
      </w:tabs>
      <w:ind w:left="-5"/>
      <w:rPr>
        <w:rFonts w:asciiTheme="minorHAnsi" w:hAnsiTheme="minorHAnsi"/>
        <w:sz w:val="14"/>
      </w:rPr>
    </w:pPr>
  </w:p>
  <w:tbl>
    <w:tblPr>
      <w:tblStyle w:val="TableGrid1"/>
      <w:tblW w:w="9606" w:type="dxa"/>
      <w:tblLook w:val="01E0" w:firstRow="1" w:lastRow="1" w:firstColumn="1" w:lastColumn="1" w:noHBand="0" w:noVBand="0"/>
    </w:tblPr>
    <w:tblGrid>
      <w:gridCol w:w="6345"/>
      <w:gridCol w:w="3261"/>
    </w:tblGrid>
    <w:tr w:rsidR="00163EB2" w:rsidRPr="002D229D" w14:paraId="7AC39098" w14:textId="77777777" w:rsidTr="00022B68">
      <w:tc>
        <w:tcPr>
          <w:tcW w:w="6345" w:type="dxa"/>
          <w:tcMar>
            <w:top w:w="113" w:type="dxa"/>
            <w:bottom w:w="113" w:type="dxa"/>
          </w:tcMar>
        </w:tcPr>
        <w:p w14:paraId="0A226D84" w14:textId="34B0670B" w:rsidR="00163EB2" w:rsidRPr="00A87E49" w:rsidRDefault="00163EB2" w:rsidP="00E43988">
          <w:pPr>
            <w:pStyle w:val="Header"/>
            <w:tabs>
              <w:tab w:val="center" w:pos="4644"/>
            </w:tabs>
            <w:rPr>
              <w:rFonts w:asciiTheme="minorHAnsi" w:hAnsiTheme="minorHAnsi"/>
              <w:sz w:val="18"/>
              <w:szCs w:val="18"/>
            </w:rPr>
          </w:pPr>
          <w:r w:rsidRPr="00A87E49">
            <w:rPr>
              <w:rFonts w:asciiTheme="minorHAnsi" w:hAnsiTheme="minorHAnsi"/>
              <w:sz w:val="18"/>
              <w:szCs w:val="18"/>
            </w:rPr>
            <w:t xml:space="preserve">Job Title: </w:t>
          </w:r>
          <w:r w:rsidR="00FD238B">
            <w:rPr>
              <w:rFonts w:asciiTheme="minorHAnsi" w:hAnsiTheme="minorHAnsi"/>
              <w:sz w:val="18"/>
              <w:szCs w:val="18"/>
            </w:rPr>
            <w:t xml:space="preserve">Technical </w:t>
          </w:r>
          <w:r w:rsidR="007D09DA">
            <w:rPr>
              <w:rFonts w:asciiTheme="minorHAnsi" w:hAnsiTheme="minorHAnsi"/>
              <w:sz w:val="18"/>
              <w:szCs w:val="18"/>
            </w:rPr>
            <w:t xml:space="preserve">Sales </w:t>
          </w:r>
          <w:proofErr w:type="spellStart"/>
          <w:r w:rsidR="00FD238B">
            <w:rPr>
              <w:rFonts w:asciiTheme="minorHAnsi" w:hAnsiTheme="minorHAnsi"/>
              <w:sz w:val="18"/>
              <w:szCs w:val="18"/>
            </w:rPr>
            <w:t>Excutive</w:t>
          </w:r>
          <w:proofErr w:type="spellEnd"/>
          <w:r w:rsidR="00030D5C">
            <w:rPr>
              <w:rFonts w:asciiTheme="minorHAnsi" w:hAnsiTheme="minorHAnsi"/>
              <w:sz w:val="18"/>
              <w:szCs w:val="18"/>
            </w:rPr>
            <w:t xml:space="preserve"> – </w:t>
          </w:r>
          <w:r w:rsidR="00FD238B">
            <w:rPr>
              <w:rFonts w:asciiTheme="minorHAnsi" w:hAnsiTheme="minorHAnsi"/>
              <w:sz w:val="18"/>
              <w:szCs w:val="18"/>
            </w:rPr>
            <w:t>TM Building Finishing</w:t>
          </w:r>
        </w:p>
      </w:tc>
      <w:tc>
        <w:tcPr>
          <w:tcW w:w="3261" w:type="dxa"/>
          <w:tcMar>
            <w:top w:w="113" w:type="dxa"/>
            <w:bottom w:w="113" w:type="dxa"/>
          </w:tcMar>
        </w:tcPr>
        <w:p w14:paraId="65D01507" w14:textId="77777777" w:rsidR="00163EB2" w:rsidRPr="00A87E49" w:rsidRDefault="00163EB2" w:rsidP="00E43988">
          <w:pPr>
            <w:pStyle w:val="Header"/>
            <w:tabs>
              <w:tab w:val="center" w:pos="4644"/>
            </w:tabs>
            <w:rPr>
              <w:rFonts w:asciiTheme="minorHAnsi" w:hAnsiTheme="minorHAnsi"/>
              <w:sz w:val="18"/>
              <w:szCs w:val="18"/>
            </w:rPr>
          </w:pPr>
          <w:r w:rsidRPr="00A87E49">
            <w:rPr>
              <w:rFonts w:asciiTheme="minorHAnsi" w:hAnsiTheme="minorHAnsi"/>
              <w:sz w:val="18"/>
              <w:szCs w:val="18"/>
            </w:rPr>
            <w:t xml:space="preserve">Department: </w:t>
          </w:r>
          <w:r w:rsidR="007D09DA">
            <w:rPr>
              <w:rFonts w:asciiTheme="minorHAnsi" w:hAnsiTheme="minorHAnsi"/>
              <w:sz w:val="18"/>
              <w:szCs w:val="18"/>
            </w:rPr>
            <w:t xml:space="preserve">Sales </w:t>
          </w:r>
        </w:p>
      </w:tc>
    </w:tr>
    <w:tr w:rsidR="00612BC5" w:rsidRPr="002D229D" w14:paraId="4136D953" w14:textId="77777777" w:rsidTr="007534E5">
      <w:tc>
        <w:tcPr>
          <w:tcW w:w="9606" w:type="dxa"/>
          <w:gridSpan w:val="2"/>
          <w:tcMar>
            <w:top w:w="113" w:type="dxa"/>
            <w:bottom w:w="113" w:type="dxa"/>
          </w:tcMar>
        </w:tcPr>
        <w:p w14:paraId="3B8F1C5E" w14:textId="77777777" w:rsidR="00612BC5" w:rsidRPr="00612BC5" w:rsidRDefault="00612BC5" w:rsidP="00612BC5">
          <w:pPr>
            <w:spacing w:line="240" w:lineRule="auto"/>
            <w:rPr>
              <w:rFonts w:ascii="Calibri" w:hAnsi="Calibri" w:cs="Calibri"/>
              <w:bCs/>
              <w:i/>
              <w:iCs/>
              <w:sz w:val="18"/>
              <w:szCs w:val="18"/>
            </w:rPr>
          </w:pPr>
          <w:r w:rsidRPr="00612BC5">
            <w:rPr>
              <w:rFonts w:ascii="Calibri" w:hAnsi="Calibri" w:cs="Calibri"/>
              <w:bCs/>
              <w:i/>
              <w:iCs/>
              <w:sz w:val="18"/>
              <w:szCs w:val="18"/>
            </w:rPr>
            <w:t>SIKA is a multinational company, with head office in Switze</w:t>
          </w:r>
          <w:r w:rsidR="002A0B22">
            <w:rPr>
              <w:rFonts w:ascii="Calibri" w:hAnsi="Calibri" w:cs="Calibri"/>
              <w:bCs/>
              <w:i/>
              <w:iCs/>
              <w:sz w:val="18"/>
              <w:szCs w:val="18"/>
            </w:rPr>
            <w:t>rland. 24,000 employees over 300</w:t>
          </w:r>
          <w:r w:rsidRPr="00612BC5">
            <w:rPr>
              <w:rFonts w:ascii="Calibri" w:hAnsi="Calibri" w:cs="Calibri"/>
              <w:bCs/>
              <w:i/>
              <w:iCs/>
              <w:sz w:val="18"/>
              <w:szCs w:val="18"/>
            </w:rPr>
            <w:t xml:space="preserve"> factories worldwide. A major partner for all contractors and developers in Cambodia established in Camb</w:t>
          </w:r>
          <w:r w:rsidR="002A0B22">
            <w:rPr>
              <w:rFonts w:ascii="Calibri" w:hAnsi="Calibri" w:cs="Calibri"/>
              <w:bCs/>
              <w:i/>
              <w:iCs/>
              <w:sz w:val="18"/>
              <w:szCs w:val="18"/>
            </w:rPr>
            <w:t>odia for 18</w:t>
          </w:r>
          <w:r w:rsidRPr="00612BC5">
            <w:rPr>
              <w:rFonts w:ascii="Calibri" w:hAnsi="Calibri" w:cs="Calibri"/>
              <w:bCs/>
              <w:i/>
              <w:iCs/>
              <w:sz w:val="18"/>
              <w:szCs w:val="18"/>
            </w:rPr>
            <w:t xml:space="preserve"> years. SIKA manufactures and distributes a large range of construction materials: concrete admixtures, waterproofing, sealing and bonding, flooring, roofing, structural strengthening, we are the leader worldwide.</w:t>
          </w:r>
        </w:p>
        <w:p w14:paraId="7C401371" w14:textId="77777777" w:rsidR="00612BC5" w:rsidRPr="00612BC5" w:rsidRDefault="00612BC5" w:rsidP="007106F3">
          <w:pPr>
            <w:pStyle w:val="Header"/>
            <w:tabs>
              <w:tab w:val="center" w:pos="4644"/>
            </w:tabs>
            <w:rPr>
              <w:rFonts w:asciiTheme="minorHAnsi" w:hAnsiTheme="minorHAnsi"/>
              <w:sz w:val="18"/>
              <w:szCs w:val="18"/>
            </w:rPr>
          </w:pPr>
        </w:p>
      </w:tc>
    </w:tr>
  </w:tbl>
  <w:p w14:paraId="703C27FB" w14:textId="77777777" w:rsidR="00CC125B" w:rsidRPr="00A91B9C" w:rsidRDefault="00CC125B" w:rsidP="00E30D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CF4"/>
    <w:multiLevelType w:val="hybridMultilevel"/>
    <w:tmpl w:val="41CE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D12"/>
    <w:multiLevelType w:val="hybridMultilevel"/>
    <w:tmpl w:val="DAE4E7FC"/>
    <w:lvl w:ilvl="0" w:tplc="23061E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F0000"/>
      </w:rPr>
    </w:lvl>
    <w:lvl w:ilvl="1" w:tplc="95880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20DC0"/>
    <w:multiLevelType w:val="hybridMultilevel"/>
    <w:tmpl w:val="35BCCF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82CA78">
      <w:start w:val="1"/>
      <w:numFmt w:val="lowerRoman"/>
      <w:lvlText w:val="%2."/>
      <w:lvlJc w:val="left"/>
      <w:pPr>
        <w:tabs>
          <w:tab w:val="num" w:pos="720"/>
        </w:tabs>
        <w:ind w:left="1060" w:hanging="34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735F74"/>
    <w:multiLevelType w:val="hybridMultilevel"/>
    <w:tmpl w:val="FF90F3A8"/>
    <w:lvl w:ilvl="0" w:tplc="4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010464E"/>
    <w:multiLevelType w:val="multilevel"/>
    <w:tmpl w:val="97F891E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2665" w:hanging="936"/>
      </w:pPr>
      <w:rPr>
        <w:rFonts w:ascii="Calibri" w:hAnsi="Calibri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1544C48"/>
    <w:multiLevelType w:val="hybridMultilevel"/>
    <w:tmpl w:val="334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1E00"/>
    <w:multiLevelType w:val="hybridMultilevel"/>
    <w:tmpl w:val="22D4984C"/>
    <w:lvl w:ilvl="0" w:tplc="E190E6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BD6D65"/>
    <w:multiLevelType w:val="hybridMultilevel"/>
    <w:tmpl w:val="7F30E17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0295"/>
    <w:multiLevelType w:val="multilevel"/>
    <w:tmpl w:val="9D926294"/>
    <w:lvl w:ilvl="0">
      <w:start w:val="1"/>
      <w:numFmt w:val="decimal"/>
      <w:pStyle w:val="Listings1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"/>
      <w:numFmt w:val="decimal"/>
      <w:pStyle w:val="Listings2"/>
      <w:lvlText w:val="%1.%2"/>
      <w:lvlJc w:val="left"/>
      <w:pPr>
        <w:tabs>
          <w:tab w:val="num" w:pos="425"/>
        </w:tabs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Listings3"/>
      <w:lvlText w:val="%1.%2.%3"/>
      <w:lvlJc w:val="left"/>
      <w:pPr>
        <w:tabs>
          <w:tab w:val="num" w:pos="1021"/>
        </w:tabs>
        <w:ind w:left="1729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Listings4"/>
      <w:lvlText w:val="%1.%2.%3.%4"/>
      <w:lvlJc w:val="left"/>
      <w:pPr>
        <w:ind w:left="2665" w:hanging="93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2AA3735F"/>
    <w:multiLevelType w:val="hybridMultilevel"/>
    <w:tmpl w:val="DDD25A02"/>
    <w:lvl w:ilvl="0" w:tplc="23061E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36260"/>
    <w:multiLevelType w:val="hybridMultilevel"/>
    <w:tmpl w:val="E3C6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02A0"/>
    <w:multiLevelType w:val="hybridMultilevel"/>
    <w:tmpl w:val="AFCCA8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749D7"/>
    <w:multiLevelType w:val="hybridMultilevel"/>
    <w:tmpl w:val="B8B21EB4"/>
    <w:lvl w:ilvl="0" w:tplc="23061E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274C"/>
    <w:multiLevelType w:val="hybridMultilevel"/>
    <w:tmpl w:val="75D26692"/>
    <w:lvl w:ilvl="0" w:tplc="757EE3A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AA60E9"/>
    <w:multiLevelType w:val="hybridMultilevel"/>
    <w:tmpl w:val="33B4E4E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4D4C25"/>
    <w:multiLevelType w:val="hybridMultilevel"/>
    <w:tmpl w:val="FA924694"/>
    <w:lvl w:ilvl="0" w:tplc="23061E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E746F"/>
    <w:multiLevelType w:val="hybridMultilevel"/>
    <w:tmpl w:val="F9361418"/>
    <w:lvl w:ilvl="0" w:tplc="5426C624">
      <w:start w:val="1"/>
      <w:numFmt w:val="decimal"/>
      <w:pStyle w:val="Heading10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50D22"/>
    <w:multiLevelType w:val="hybridMultilevel"/>
    <w:tmpl w:val="E8C2E04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A5227"/>
    <w:multiLevelType w:val="hybridMultilevel"/>
    <w:tmpl w:val="AC4A0392"/>
    <w:lvl w:ilvl="0" w:tplc="23061E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C592B"/>
    <w:multiLevelType w:val="hybridMultilevel"/>
    <w:tmpl w:val="C97AC63A"/>
    <w:lvl w:ilvl="0" w:tplc="419C8EDE">
      <w:start w:val="3"/>
      <w:numFmt w:val="bullet"/>
      <w:lvlText w:val=""/>
      <w:lvlJc w:val="left"/>
      <w:pPr>
        <w:ind w:left="778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E1411FA"/>
    <w:multiLevelType w:val="multilevel"/>
    <w:tmpl w:val="97A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64295"/>
    <w:multiLevelType w:val="hybridMultilevel"/>
    <w:tmpl w:val="59F47998"/>
    <w:lvl w:ilvl="0" w:tplc="8E6E8F9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0000"/>
      </w:rPr>
    </w:lvl>
    <w:lvl w:ilvl="1" w:tplc="8E6E8F9E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C368F6"/>
    <w:multiLevelType w:val="hybridMultilevel"/>
    <w:tmpl w:val="015ED9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C6449"/>
    <w:multiLevelType w:val="hybridMultilevel"/>
    <w:tmpl w:val="116E285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785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F170EF"/>
    <w:multiLevelType w:val="hybridMultilevel"/>
    <w:tmpl w:val="4D0C1694"/>
    <w:lvl w:ilvl="0" w:tplc="23061E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5" w15:restartNumberingAfterBreak="0">
    <w:nsid w:val="64EC0A53"/>
    <w:multiLevelType w:val="hybridMultilevel"/>
    <w:tmpl w:val="801AD010"/>
    <w:lvl w:ilvl="0" w:tplc="23061E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6760E"/>
    <w:multiLevelType w:val="hybridMultilevel"/>
    <w:tmpl w:val="A538C42A"/>
    <w:lvl w:ilvl="0" w:tplc="062C1D1A">
      <w:start w:val="1"/>
      <w:numFmt w:val="decimal"/>
      <w:pStyle w:val="Heading30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BD92B40"/>
    <w:multiLevelType w:val="hybridMultilevel"/>
    <w:tmpl w:val="C7F6A4E2"/>
    <w:lvl w:ilvl="0" w:tplc="44090001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4219FB"/>
    <w:multiLevelType w:val="hybridMultilevel"/>
    <w:tmpl w:val="F19A2C5A"/>
    <w:lvl w:ilvl="0" w:tplc="4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121478D"/>
    <w:multiLevelType w:val="hybridMultilevel"/>
    <w:tmpl w:val="844842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F3322"/>
    <w:multiLevelType w:val="hybridMultilevel"/>
    <w:tmpl w:val="CFC089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D4A97"/>
    <w:multiLevelType w:val="hybridMultilevel"/>
    <w:tmpl w:val="7B666596"/>
    <w:lvl w:ilvl="0" w:tplc="8E6E8F9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0000"/>
      </w:rPr>
    </w:lvl>
    <w:lvl w:ilvl="1" w:tplc="0409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2" w15:restartNumberingAfterBreak="0">
    <w:nsid w:val="78483D8D"/>
    <w:multiLevelType w:val="hybridMultilevel"/>
    <w:tmpl w:val="251AE162"/>
    <w:lvl w:ilvl="0" w:tplc="8E6E8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B2E0E"/>
    <w:multiLevelType w:val="multilevel"/>
    <w:tmpl w:val="2950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0090D"/>
    <w:multiLevelType w:val="hybridMultilevel"/>
    <w:tmpl w:val="EEBE90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11B91"/>
    <w:multiLevelType w:val="hybridMultilevel"/>
    <w:tmpl w:val="76A62382"/>
    <w:lvl w:ilvl="0" w:tplc="59AC7F16">
      <w:start w:val="1"/>
      <w:numFmt w:val="decimal"/>
      <w:pStyle w:val="Heading20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37966"/>
    <w:multiLevelType w:val="hybridMultilevel"/>
    <w:tmpl w:val="A41EAD9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6"/>
  </w:num>
  <w:num w:numId="4">
    <w:abstractNumId w:val="8"/>
  </w:num>
  <w:num w:numId="5">
    <w:abstractNumId w:val="4"/>
  </w:num>
  <w:num w:numId="6">
    <w:abstractNumId w:val="25"/>
  </w:num>
  <w:num w:numId="7">
    <w:abstractNumId w:val="18"/>
  </w:num>
  <w:num w:numId="8">
    <w:abstractNumId w:val="29"/>
  </w:num>
  <w:num w:numId="9">
    <w:abstractNumId w:val="3"/>
  </w:num>
  <w:num w:numId="10">
    <w:abstractNumId w:val="28"/>
  </w:num>
  <w:num w:numId="11">
    <w:abstractNumId w:val="2"/>
  </w:num>
  <w:num w:numId="12">
    <w:abstractNumId w:val="14"/>
  </w:num>
  <w:num w:numId="13">
    <w:abstractNumId w:val="11"/>
  </w:num>
  <w:num w:numId="14">
    <w:abstractNumId w:val="21"/>
  </w:num>
  <w:num w:numId="15">
    <w:abstractNumId w:val="31"/>
  </w:num>
  <w:num w:numId="16">
    <w:abstractNumId w:val="24"/>
  </w:num>
  <w:num w:numId="17">
    <w:abstractNumId w:val="1"/>
  </w:num>
  <w:num w:numId="18">
    <w:abstractNumId w:val="12"/>
  </w:num>
  <w:num w:numId="19">
    <w:abstractNumId w:val="32"/>
  </w:num>
  <w:num w:numId="20">
    <w:abstractNumId w:val="15"/>
  </w:num>
  <w:num w:numId="21">
    <w:abstractNumId w:val="33"/>
  </w:num>
  <w:num w:numId="22">
    <w:abstractNumId w:val="9"/>
  </w:num>
  <w:num w:numId="23">
    <w:abstractNumId w:val="20"/>
  </w:num>
  <w:num w:numId="24">
    <w:abstractNumId w:val="13"/>
  </w:num>
  <w:num w:numId="25">
    <w:abstractNumId w:val="7"/>
  </w:num>
  <w:num w:numId="26">
    <w:abstractNumId w:val="6"/>
  </w:num>
  <w:num w:numId="27">
    <w:abstractNumId w:val="17"/>
  </w:num>
  <w:num w:numId="28">
    <w:abstractNumId w:val="36"/>
  </w:num>
  <w:num w:numId="29">
    <w:abstractNumId w:val="22"/>
  </w:num>
  <w:num w:numId="30">
    <w:abstractNumId w:val="30"/>
  </w:num>
  <w:num w:numId="31">
    <w:abstractNumId w:val="23"/>
  </w:num>
  <w:num w:numId="32">
    <w:abstractNumId w:val="27"/>
  </w:num>
  <w:num w:numId="33">
    <w:abstractNumId w:val="34"/>
  </w:num>
  <w:num w:numId="34">
    <w:abstractNumId w:val="19"/>
  </w:num>
  <w:num w:numId="35">
    <w:abstractNumId w:val="0"/>
  </w:num>
  <w:num w:numId="36">
    <w:abstractNumId w:val="10"/>
  </w:num>
  <w:num w:numId="3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B2"/>
    <w:rsid w:val="000114D0"/>
    <w:rsid w:val="00012CD7"/>
    <w:rsid w:val="00014043"/>
    <w:rsid w:val="00022B68"/>
    <w:rsid w:val="00022E09"/>
    <w:rsid w:val="00025491"/>
    <w:rsid w:val="00030D5C"/>
    <w:rsid w:val="00045A0E"/>
    <w:rsid w:val="0005611C"/>
    <w:rsid w:val="00065FAC"/>
    <w:rsid w:val="00066979"/>
    <w:rsid w:val="00073B97"/>
    <w:rsid w:val="00093D33"/>
    <w:rsid w:val="00095C86"/>
    <w:rsid w:val="0009624D"/>
    <w:rsid w:val="000A6FED"/>
    <w:rsid w:val="000C06DA"/>
    <w:rsid w:val="000C45F9"/>
    <w:rsid w:val="000D63CC"/>
    <w:rsid w:val="000E1A05"/>
    <w:rsid w:val="0010571D"/>
    <w:rsid w:val="001230B8"/>
    <w:rsid w:val="0013103C"/>
    <w:rsid w:val="00146F83"/>
    <w:rsid w:val="00163EB2"/>
    <w:rsid w:val="001651E5"/>
    <w:rsid w:val="00173ED3"/>
    <w:rsid w:val="0018203F"/>
    <w:rsid w:val="0018462E"/>
    <w:rsid w:val="0019216D"/>
    <w:rsid w:val="00194A03"/>
    <w:rsid w:val="001957E6"/>
    <w:rsid w:val="001B22CA"/>
    <w:rsid w:val="001B27FE"/>
    <w:rsid w:val="001B2F87"/>
    <w:rsid w:val="001C0D22"/>
    <w:rsid w:val="001C7991"/>
    <w:rsid w:val="001D1B66"/>
    <w:rsid w:val="00214935"/>
    <w:rsid w:val="00225E78"/>
    <w:rsid w:val="00262046"/>
    <w:rsid w:val="00262ACD"/>
    <w:rsid w:val="00264DE6"/>
    <w:rsid w:val="00266A76"/>
    <w:rsid w:val="00272130"/>
    <w:rsid w:val="00275C18"/>
    <w:rsid w:val="00276042"/>
    <w:rsid w:val="00276E36"/>
    <w:rsid w:val="002922C8"/>
    <w:rsid w:val="00297299"/>
    <w:rsid w:val="002A0B22"/>
    <w:rsid w:val="002A5FC5"/>
    <w:rsid w:val="002B0F7B"/>
    <w:rsid w:val="002B18FF"/>
    <w:rsid w:val="002D229D"/>
    <w:rsid w:val="002D5851"/>
    <w:rsid w:val="002D7D9C"/>
    <w:rsid w:val="002E23D8"/>
    <w:rsid w:val="002F5101"/>
    <w:rsid w:val="00301962"/>
    <w:rsid w:val="00311FA1"/>
    <w:rsid w:val="00345C89"/>
    <w:rsid w:val="00347CEA"/>
    <w:rsid w:val="00355075"/>
    <w:rsid w:val="003644B3"/>
    <w:rsid w:val="00383A3C"/>
    <w:rsid w:val="00384CC1"/>
    <w:rsid w:val="003867DA"/>
    <w:rsid w:val="00386D07"/>
    <w:rsid w:val="00396842"/>
    <w:rsid w:val="00397B65"/>
    <w:rsid w:val="003A509E"/>
    <w:rsid w:val="003A746D"/>
    <w:rsid w:val="003B1786"/>
    <w:rsid w:val="003B2C0C"/>
    <w:rsid w:val="003C019A"/>
    <w:rsid w:val="003E6212"/>
    <w:rsid w:val="004017D3"/>
    <w:rsid w:val="0041587D"/>
    <w:rsid w:val="00431D2C"/>
    <w:rsid w:val="004362EF"/>
    <w:rsid w:val="00454370"/>
    <w:rsid w:val="0046518E"/>
    <w:rsid w:val="004738B9"/>
    <w:rsid w:val="00473C74"/>
    <w:rsid w:val="00487A3F"/>
    <w:rsid w:val="00493ACF"/>
    <w:rsid w:val="00494897"/>
    <w:rsid w:val="004B31BC"/>
    <w:rsid w:val="004B4CB1"/>
    <w:rsid w:val="004C184D"/>
    <w:rsid w:val="004D085B"/>
    <w:rsid w:val="004E4054"/>
    <w:rsid w:val="004E47D6"/>
    <w:rsid w:val="004E7D3E"/>
    <w:rsid w:val="004F1BFF"/>
    <w:rsid w:val="004F514A"/>
    <w:rsid w:val="005000F5"/>
    <w:rsid w:val="0050251D"/>
    <w:rsid w:val="00515EFD"/>
    <w:rsid w:val="005208D0"/>
    <w:rsid w:val="00526390"/>
    <w:rsid w:val="005310CB"/>
    <w:rsid w:val="005328CC"/>
    <w:rsid w:val="005451F3"/>
    <w:rsid w:val="00554B83"/>
    <w:rsid w:val="00564209"/>
    <w:rsid w:val="00571BD1"/>
    <w:rsid w:val="005744A0"/>
    <w:rsid w:val="00575451"/>
    <w:rsid w:val="005773D4"/>
    <w:rsid w:val="0058274C"/>
    <w:rsid w:val="0058552F"/>
    <w:rsid w:val="005912CC"/>
    <w:rsid w:val="005A2DDD"/>
    <w:rsid w:val="005A7FCB"/>
    <w:rsid w:val="005E10CD"/>
    <w:rsid w:val="005E10E4"/>
    <w:rsid w:val="005F780A"/>
    <w:rsid w:val="00601CF1"/>
    <w:rsid w:val="00602AB5"/>
    <w:rsid w:val="00604A07"/>
    <w:rsid w:val="00610CDE"/>
    <w:rsid w:val="00612BC5"/>
    <w:rsid w:val="00613AD5"/>
    <w:rsid w:val="00623262"/>
    <w:rsid w:val="00633FA4"/>
    <w:rsid w:val="006377BA"/>
    <w:rsid w:val="006853F6"/>
    <w:rsid w:val="006945F4"/>
    <w:rsid w:val="00697D32"/>
    <w:rsid w:val="006A65CC"/>
    <w:rsid w:val="006A7EAF"/>
    <w:rsid w:val="006B438F"/>
    <w:rsid w:val="006E0B43"/>
    <w:rsid w:val="006F58EF"/>
    <w:rsid w:val="007103A9"/>
    <w:rsid w:val="00724A7C"/>
    <w:rsid w:val="0073683E"/>
    <w:rsid w:val="00740DFC"/>
    <w:rsid w:val="00744B87"/>
    <w:rsid w:val="007523D4"/>
    <w:rsid w:val="00755B66"/>
    <w:rsid w:val="00770B44"/>
    <w:rsid w:val="00770DE6"/>
    <w:rsid w:val="007746FE"/>
    <w:rsid w:val="00787AA1"/>
    <w:rsid w:val="007A7544"/>
    <w:rsid w:val="007B00C2"/>
    <w:rsid w:val="007C0F2C"/>
    <w:rsid w:val="007C28EF"/>
    <w:rsid w:val="007C4A0F"/>
    <w:rsid w:val="007C513E"/>
    <w:rsid w:val="007D000A"/>
    <w:rsid w:val="007D09DA"/>
    <w:rsid w:val="007D7F46"/>
    <w:rsid w:val="007E40DA"/>
    <w:rsid w:val="00834D42"/>
    <w:rsid w:val="00835F3A"/>
    <w:rsid w:val="00844102"/>
    <w:rsid w:val="00846AF9"/>
    <w:rsid w:val="0085270D"/>
    <w:rsid w:val="00854771"/>
    <w:rsid w:val="00861107"/>
    <w:rsid w:val="008651D9"/>
    <w:rsid w:val="00880BE3"/>
    <w:rsid w:val="00885CAE"/>
    <w:rsid w:val="00886EF7"/>
    <w:rsid w:val="008935B6"/>
    <w:rsid w:val="00897C92"/>
    <w:rsid w:val="008A2710"/>
    <w:rsid w:val="008A3206"/>
    <w:rsid w:val="008A39AF"/>
    <w:rsid w:val="008A44EE"/>
    <w:rsid w:val="008A4797"/>
    <w:rsid w:val="008B316D"/>
    <w:rsid w:val="008B3DC8"/>
    <w:rsid w:val="008C49EE"/>
    <w:rsid w:val="008D05B3"/>
    <w:rsid w:val="008D422A"/>
    <w:rsid w:val="00902C88"/>
    <w:rsid w:val="00927164"/>
    <w:rsid w:val="009424EF"/>
    <w:rsid w:val="00980E5C"/>
    <w:rsid w:val="00981F34"/>
    <w:rsid w:val="00994760"/>
    <w:rsid w:val="009A5688"/>
    <w:rsid w:val="009B6E2B"/>
    <w:rsid w:val="009C6A22"/>
    <w:rsid w:val="009D1D75"/>
    <w:rsid w:val="009D3778"/>
    <w:rsid w:val="009D54A6"/>
    <w:rsid w:val="009F0278"/>
    <w:rsid w:val="009F1781"/>
    <w:rsid w:val="009F1D44"/>
    <w:rsid w:val="00A009F0"/>
    <w:rsid w:val="00A10E02"/>
    <w:rsid w:val="00A15A2D"/>
    <w:rsid w:val="00A21CF1"/>
    <w:rsid w:val="00A474F7"/>
    <w:rsid w:val="00A5178D"/>
    <w:rsid w:val="00A61F65"/>
    <w:rsid w:val="00A865E2"/>
    <w:rsid w:val="00A87E49"/>
    <w:rsid w:val="00A91B9C"/>
    <w:rsid w:val="00A926FF"/>
    <w:rsid w:val="00A976BA"/>
    <w:rsid w:val="00AA3E9F"/>
    <w:rsid w:val="00AA4DAA"/>
    <w:rsid w:val="00AA7901"/>
    <w:rsid w:val="00AC0886"/>
    <w:rsid w:val="00AC2204"/>
    <w:rsid w:val="00AC2A2E"/>
    <w:rsid w:val="00AC3FF1"/>
    <w:rsid w:val="00AC58F3"/>
    <w:rsid w:val="00AC75DC"/>
    <w:rsid w:val="00AE075F"/>
    <w:rsid w:val="00AE2CA4"/>
    <w:rsid w:val="00AE70B3"/>
    <w:rsid w:val="00AF03A5"/>
    <w:rsid w:val="00AF40E5"/>
    <w:rsid w:val="00AF4F7B"/>
    <w:rsid w:val="00B00728"/>
    <w:rsid w:val="00B05121"/>
    <w:rsid w:val="00B103E8"/>
    <w:rsid w:val="00B15DE0"/>
    <w:rsid w:val="00B234EE"/>
    <w:rsid w:val="00B263B2"/>
    <w:rsid w:val="00B2775C"/>
    <w:rsid w:val="00B439AD"/>
    <w:rsid w:val="00B45D84"/>
    <w:rsid w:val="00B50A4A"/>
    <w:rsid w:val="00B578F4"/>
    <w:rsid w:val="00B61257"/>
    <w:rsid w:val="00B716D6"/>
    <w:rsid w:val="00B7463F"/>
    <w:rsid w:val="00BA779A"/>
    <w:rsid w:val="00BB26CE"/>
    <w:rsid w:val="00BB7E97"/>
    <w:rsid w:val="00BD3EAC"/>
    <w:rsid w:val="00BF5326"/>
    <w:rsid w:val="00BF6669"/>
    <w:rsid w:val="00BF7A06"/>
    <w:rsid w:val="00C050E2"/>
    <w:rsid w:val="00C448F6"/>
    <w:rsid w:val="00C46497"/>
    <w:rsid w:val="00C47AB9"/>
    <w:rsid w:val="00C63B89"/>
    <w:rsid w:val="00C67577"/>
    <w:rsid w:val="00C83505"/>
    <w:rsid w:val="00CA295D"/>
    <w:rsid w:val="00CB1A26"/>
    <w:rsid w:val="00CC125B"/>
    <w:rsid w:val="00CD053D"/>
    <w:rsid w:val="00CD1E21"/>
    <w:rsid w:val="00CF4560"/>
    <w:rsid w:val="00D22A82"/>
    <w:rsid w:val="00D24F90"/>
    <w:rsid w:val="00D278FC"/>
    <w:rsid w:val="00D337B7"/>
    <w:rsid w:val="00D41A17"/>
    <w:rsid w:val="00D53784"/>
    <w:rsid w:val="00D53840"/>
    <w:rsid w:val="00D60A18"/>
    <w:rsid w:val="00DA474A"/>
    <w:rsid w:val="00DA4889"/>
    <w:rsid w:val="00DB3A0A"/>
    <w:rsid w:val="00DB46EB"/>
    <w:rsid w:val="00DD61A5"/>
    <w:rsid w:val="00DE0741"/>
    <w:rsid w:val="00DE3B39"/>
    <w:rsid w:val="00DE6879"/>
    <w:rsid w:val="00DF6395"/>
    <w:rsid w:val="00DF6C77"/>
    <w:rsid w:val="00E0190E"/>
    <w:rsid w:val="00E036B3"/>
    <w:rsid w:val="00E2004A"/>
    <w:rsid w:val="00E30DDD"/>
    <w:rsid w:val="00E43988"/>
    <w:rsid w:val="00E461F2"/>
    <w:rsid w:val="00E809F3"/>
    <w:rsid w:val="00E85C94"/>
    <w:rsid w:val="00EA15E7"/>
    <w:rsid w:val="00EB1A7D"/>
    <w:rsid w:val="00EC2DF0"/>
    <w:rsid w:val="00EC48D0"/>
    <w:rsid w:val="00EC5B81"/>
    <w:rsid w:val="00ED75AC"/>
    <w:rsid w:val="00EE4C6D"/>
    <w:rsid w:val="00F101E2"/>
    <w:rsid w:val="00F16532"/>
    <w:rsid w:val="00F21B3B"/>
    <w:rsid w:val="00F2209B"/>
    <w:rsid w:val="00F34D6D"/>
    <w:rsid w:val="00F36DED"/>
    <w:rsid w:val="00F40514"/>
    <w:rsid w:val="00F4799A"/>
    <w:rsid w:val="00F5301E"/>
    <w:rsid w:val="00F532B5"/>
    <w:rsid w:val="00F575AE"/>
    <w:rsid w:val="00F638D8"/>
    <w:rsid w:val="00F73ABC"/>
    <w:rsid w:val="00F83A48"/>
    <w:rsid w:val="00F85751"/>
    <w:rsid w:val="00F969E1"/>
    <w:rsid w:val="00FA489B"/>
    <w:rsid w:val="00FB08D4"/>
    <w:rsid w:val="00FD238B"/>
    <w:rsid w:val="00FD5938"/>
    <w:rsid w:val="00FD63F4"/>
    <w:rsid w:val="00FF1226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A096D"/>
  <w15:docId w15:val="{950AC7B4-FD50-4669-82AD-7506B660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Heading10">
    <w:name w:val="heading 1"/>
    <w:basedOn w:val="Normal"/>
    <w:next w:val="Normal"/>
    <w:link w:val="Heading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Heading20">
    <w:name w:val="heading 2"/>
    <w:basedOn w:val="Heading10"/>
    <w:link w:val="Heading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Heading30">
    <w:name w:val="heading 3"/>
    <w:basedOn w:val="Heading20"/>
    <w:link w:val="Heading3Char"/>
    <w:uiPriority w:val="9"/>
    <w:semiHidden/>
    <w:rsid w:val="00564209"/>
    <w:pPr>
      <w:numPr>
        <w:numId w:val="3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0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C46497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Heading2Char">
    <w:name w:val="Heading 2 Char"/>
    <w:link w:val="Heading20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otnoteReference">
    <w:name w:val="footnote reference"/>
    <w:uiPriority w:val="99"/>
    <w:semiHidden/>
    <w:rsid w:val="007523D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  <w:tabs>
        <w:tab w:val="clear" w:pos="992"/>
      </w:tabs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5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0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ink">
    <w:name w:val="Hyperlink"/>
    <w:basedOn w:val="DefaultParagraphFont"/>
    <w:rsid w:val="00994760"/>
    <w:rPr>
      <w:color w:val="800080" w:themeColor="hyperlink"/>
      <w:u w:val="single"/>
    </w:rPr>
  </w:style>
  <w:style w:type="paragraph" w:styleId="Header">
    <w:name w:val="header"/>
    <w:basedOn w:val="Normal"/>
    <w:link w:val="HeaderChar"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AC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EAC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A7544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C6A22"/>
    <w:pPr>
      <w:ind w:left="425"/>
    </w:pPr>
  </w:style>
  <w:style w:type="paragraph" w:customStyle="1" w:styleId="TextafterHeading3">
    <w:name w:val="Text after Heading_3"/>
    <w:basedOn w:val="Correspondencetext"/>
    <w:rsid w:val="009C6A22"/>
    <w:pPr>
      <w:ind w:left="992"/>
    </w:pPr>
  </w:style>
  <w:style w:type="table" w:customStyle="1" w:styleId="TableGrid1">
    <w:name w:val="Table Grid1"/>
    <w:basedOn w:val="TableNormal"/>
    <w:next w:val="TableGrid"/>
    <w:rsid w:val="00163EB2"/>
    <w:rPr>
      <w:rFonts w:ascii="Times New Roman" w:eastAsia="Times New Roman" w:hAnsi="Times New Roman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rsid w:val="00DD61A5"/>
    <w:pPr>
      <w:tabs>
        <w:tab w:val="left" w:pos="405"/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" w:eastAsia="Times New Roman" w:hAnsi="Arial" w:cs="Arial"/>
      <w:lang w:val="en-CA" w:eastAsia="en-CA"/>
    </w:rPr>
  </w:style>
  <w:style w:type="paragraph" w:customStyle="1" w:styleId="texte">
    <w:name w:val="texte"/>
    <w:basedOn w:val="Normal"/>
    <w:rsid w:val="00DD61A5"/>
    <w:pPr>
      <w:autoSpaceDE w:val="0"/>
      <w:autoSpaceDN w:val="0"/>
      <w:adjustRightInd w:val="0"/>
      <w:spacing w:line="240" w:lineRule="auto"/>
      <w:ind w:left="405"/>
      <w:jc w:val="both"/>
    </w:pPr>
    <w:rPr>
      <w:rFonts w:ascii="Arial" w:eastAsia="Times New Roman" w:hAnsi="Arial" w:cs="Arial"/>
      <w:sz w:val="20"/>
      <w:szCs w:val="20"/>
      <w:lang w:val="en-CA" w:eastAsia="en-CA"/>
    </w:rPr>
  </w:style>
  <w:style w:type="paragraph" w:styleId="BodyText">
    <w:name w:val="Body Text"/>
    <w:basedOn w:val="Normal"/>
    <w:link w:val="BodyTextChar"/>
    <w:uiPriority w:val="1"/>
    <w:qFormat/>
    <w:rsid w:val="00022E09"/>
    <w:pPr>
      <w:widowControl w:val="0"/>
      <w:autoSpaceDE w:val="0"/>
      <w:autoSpaceDN w:val="0"/>
      <w:spacing w:line="240" w:lineRule="auto"/>
    </w:pPr>
    <w:rPr>
      <w:rFonts w:ascii="Klavika Light" w:eastAsia="Klavika Light" w:hAnsi="Klavika Light" w:cs="Klavika Light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22E09"/>
    <w:rPr>
      <w:rFonts w:ascii="Klavika Light" w:eastAsia="Klavika Light" w:hAnsi="Klavika Light" w:cs="Klavika Light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.sovannsocheat@kh.sika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ka.com.k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k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ka.com.k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ka.com.k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\Templates\SKSB%20Memo%20Template.dotx" TargetMode="External"/></Relationships>
</file>

<file path=word/theme/theme1.xml><?xml version="1.0" encoding="utf-8"?>
<a:theme xmlns:a="http://schemas.openxmlformats.org/drawingml/2006/main" name="Larissa">
  <a:themeElements>
    <a:clrScheme name="SIKA">
      <a:dk1>
        <a:sysClr val="windowText" lastClr="000000"/>
      </a:dk1>
      <a:lt1>
        <a:sysClr val="window" lastClr="FFFFFF"/>
      </a:lt1>
      <a:dk2>
        <a:srgbClr val="EF2026"/>
      </a:dk2>
      <a:lt2>
        <a:srgbClr val="FFC313"/>
      </a:lt2>
      <a:accent1>
        <a:srgbClr val="5F5F5F"/>
      </a:accent1>
      <a:accent2>
        <a:srgbClr val="8F8F8F"/>
      </a:accent2>
      <a:accent3>
        <a:srgbClr val="DADAD9"/>
      </a:accent3>
      <a:accent4>
        <a:srgbClr val="FFC313"/>
      </a:accent4>
      <a:accent5>
        <a:srgbClr val="9BCF76"/>
      </a:accent5>
      <a:accent6>
        <a:srgbClr val="82BBD2"/>
      </a:accent6>
      <a:hlink>
        <a:srgbClr val="80008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F81B-EF90-42F2-9357-7020CB89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SKSB Memo Template</Template>
  <TotalTime>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 Leng Teh</dc:creator>
  <cp:lastModifiedBy>Saw Chang Long</cp:lastModifiedBy>
  <cp:revision>4</cp:revision>
  <cp:lastPrinted>2019-02-28T05:18:00Z</cp:lastPrinted>
  <dcterms:created xsi:type="dcterms:W3CDTF">2022-10-05T09:05:00Z</dcterms:created>
  <dcterms:modified xsi:type="dcterms:W3CDTF">2022-10-05T09:05:00Z</dcterms:modified>
</cp:coreProperties>
</file>